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90F1" w14:textId="2A6959FD" w:rsidR="005436EF" w:rsidRPr="005436EF" w:rsidRDefault="005436EF" w:rsidP="005436EF">
      <w:pPr>
        <w:pStyle w:val="Title"/>
        <w:rPr>
          <w:rFonts w:asciiTheme="minorHAnsi" w:hAnsiTheme="minorHAnsi" w:cstheme="minorHAnsi"/>
          <w:sz w:val="28"/>
          <w:szCs w:val="28"/>
          <w:u w:val="none"/>
        </w:rPr>
      </w:pPr>
      <w:r w:rsidRPr="005436EF">
        <w:rPr>
          <w:rFonts w:asciiTheme="minorHAnsi" w:hAnsiTheme="minorHAnsi" w:cstheme="minorHAnsi"/>
          <w:sz w:val="28"/>
          <w:szCs w:val="28"/>
        </w:rPr>
        <w:t>202</w:t>
      </w:r>
      <w:r w:rsidR="00E00B7F">
        <w:rPr>
          <w:rFonts w:asciiTheme="minorHAnsi" w:hAnsiTheme="minorHAnsi" w:cstheme="minorHAnsi"/>
          <w:sz w:val="28"/>
          <w:szCs w:val="28"/>
        </w:rPr>
        <w:t>6</w:t>
      </w:r>
      <w:r w:rsidRPr="005436EF">
        <w:rPr>
          <w:rFonts w:asciiTheme="minorHAnsi" w:hAnsiTheme="minorHAnsi" w:cstheme="minorHAnsi"/>
          <w:sz w:val="28"/>
          <w:szCs w:val="28"/>
        </w:rPr>
        <w:t xml:space="preserve"> Youth Leadership </w:t>
      </w:r>
      <w:r w:rsidRPr="005436EF">
        <w:rPr>
          <w:rFonts w:asciiTheme="minorHAnsi" w:hAnsiTheme="minorHAnsi" w:cstheme="minorHAnsi"/>
          <w:spacing w:val="-2"/>
          <w:sz w:val="28"/>
          <w:szCs w:val="28"/>
        </w:rPr>
        <w:t>Program</w:t>
      </w:r>
    </w:p>
    <w:p w14:paraId="2CF64598" w14:textId="77777777" w:rsidR="005436EF" w:rsidRDefault="005436EF" w:rsidP="005436EF">
      <w:pPr>
        <w:pStyle w:val="Heading1"/>
        <w:spacing w:before="1" w:line="243" w:lineRule="exact"/>
        <w:ind w:left="0"/>
        <w:rPr>
          <w:rFonts w:asciiTheme="minorHAnsi" w:hAnsiTheme="minorHAnsi" w:cstheme="minorHAnsi"/>
          <w:spacing w:val="-2"/>
        </w:rPr>
      </w:pPr>
      <w:r w:rsidRPr="005436EF">
        <w:rPr>
          <w:rFonts w:asciiTheme="minorHAnsi" w:hAnsiTheme="minorHAnsi" w:cstheme="minorHAnsi"/>
          <w:spacing w:val="-2"/>
        </w:rPr>
        <w:t>SUMMARY:</w:t>
      </w:r>
    </w:p>
    <w:p w14:paraId="6760E330" w14:textId="77777777" w:rsidR="005436EF" w:rsidRPr="005436EF" w:rsidRDefault="005436EF" w:rsidP="005436EF">
      <w:pPr>
        <w:pStyle w:val="Heading1"/>
        <w:spacing w:before="1" w:line="243" w:lineRule="exact"/>
        <w:ind w:left="0"/>
        <w:rPr>
          <w:rFonts w:asciiTheme="minorHAnsi" w:hAnsiTheme="minorHAnsi" w:cstheme="minorHAnsi"/>
          <w:spacing w:val="-2"/>
        </w:rPr>
      </w:pPr>
    </w:p>
    <w:p w14:paraId="7ED89C1A" w14:textId="7E9C7F11" w:rsidR="005436EF" w:rsidRPr="005436EF" w:rsidRDefault="005436EF" w:rsidP="005436EF">
      <w:pPr>
        <w:pStyle w:val="BodyText"/>
        <w:numPr>
          <w:ilvl w:val="0"/>
          <w:numId w:val="23"/>
        </w:numPr>
        <w:spacing w:before="6"/>
        <w:ind w:right="153"/>
        <w:jc w:val="both"/>
        <w:rPr>
          <w:rFonts w:asciiTheme="minorHAnsi" w:hAnsiTheme="minorHAnsi" w:cstheme="minorHAnsi"/>
        </w:rPr>
      </w:pPr>
      <w:r w:rsidRPr="005436EF">
        <w:rPr>
          <w:rFonts w:asciiTheme="minorHAnsi" w:hAnsiTheme="minorHAnsi" w:cstheme="minorHAnsi"/>
        </w:rPr>
        <w:t>The 202</w:t>
      </w:r>
      <w:r w:rsidR="00E00B7F">
        <w:rPr>
          <w:rFonts w:asciiTheme="minorHAnsi" w:hAnsiTheme="minorHAnsi" w:cstheme="minorHAnsi"/>
        </w:rPr>
        <w:t>6</w:t>
      </w:r>
      <w:r w:rsidRPr="005436EF">
        <w:rPr>
          <w:rFonts w:asciiTheme="minorHAnsi" w:hAnsiTheme="minorHAnsi" w:cstheme="minorHAnsi"/>
        </w:rPr>
        <w:t xml:space="preserve"> Youth Leadership Program is sponsored by Delaware County Electric Cooperative (DCEC):</w:t>
      </w:r>
    </w:p>
    <w:p w14:paraId="56E98103" w14:textId="77777777" w:rsidR="005436EF" w:rsidRPr="005436EF" w:rsidRDefault="005436EF" w:rsidP="005436EF">
      <w:pPr>
        <w:pStyle w:val="BodyText"/>
        <w:numPr>
          <w:ilvl w:val="0"/>
          <w:numId w:val="23"/>
        </w:numPr>
        <w:spacing w:before="6"/>
        <w:ind w:right="153"/>
        <w:jc w:val="both"/>
        <w:rPr>
          <w:rFonts w:asciiTheme="minorHAnsi" w:hAnsiTheme="minorHAnsi" w:cstheme="minorHAnsi"/>
        </w:rPr>
      </w:pPr>
      <w:r w:rsidRPr="005436EF">
        <w:rPr>
          <w:rFonts w:asciiTheme="minorHAnsi" w:hAnsiTheme="minorHAnsi" w:cstheme="minorHAnsi"/>
        </w:rPr>
        <w:t xml:space="preserve">$1,000 Scholarship for post high school education or trade </w:t>
      </w:r>
    </w:p>
    <w:p w14:paraId="7FD4F3F9" w14:textId="41FF8D3E" w:rsidR="005436EF" w:rsidRPr="005436EF" w:rsidRDefault="005436EF" w:rsidP="005436EF">
      <w:pPr>
        <w:pStyle w:val="BodyText"/>
        <w:numPr>
          <w:ilvl w:val="0"/>
          <w:numId w:val="23"/>
        </w:numPr>
        <w:spacing w:before="6"/>
        <w:ind w:right="153"/>
        <w:jc w:val="both"/>
        <w:rPr>
          <w:rFonts w:asciiTheme="minorHAnsi" w:hAnsiTheme="minorHAnsi" w:cstheme="minorHAnsi"/>
        </w:rPr>
      </w:pPr>
      <w:proofErr w:type="spellStart"/>
      <w:r w:rsidRPr="005436EF">
        <w:rPr>
          <w:rFonts w:asciiTheme="minorHAnsi" w:hAnsiTheme="minorHAnsi" w:cstheme="minorHAnsi"/>
        </w:rPr>
        <w:t>All Expense</w:t>
      </w:r>
      <w:proofErr w:type="spellEnd"/>
      <w:r w:rsidRPr="005436EF">
        <w:rPr>
          <w:rFonts w:asciiTheme="minorHAnsi" w:hAnsiTheme="minorHAnsi" w:cstheme="minorHAnsi"/>
        </w:rPr>
        <w:t xml:space="preserve"> Paid Trip to Washington, D.C. for student and their chaperone (parent)</w:t>
      </w:r>
      <w:r>
        <w:rPr>
          <w:rFonts w:asciiTheme="minorHAnsi" w:hAnsiTheme="minorHAnsi" w:cstheme="minorHAnsi"/>
        </w:rPr>
        <w:t xml:space="preserve"> </w:t>
      </w:r>
      <w:r w:rsidRPr="005436EF">
        <w:rPr>
          <w:rFonts w:asciiTheme="minorHAnsi" w:hAnsiTheme="minorHAnsi" w:cstheme="minorHAnsi"/>
        </w:rPr>
        <w:t>April 2</w:t>
      </w:r>
      <w:r w:rsidR="00E00B7F">
        <w:rPr>
          <w:rFonts w:asciiTheme="minorHAnsi" w:hAnsiTheme="minorHAnsi" w:cstheme="minorHAnsi"/>
        </w:rPr>
        <w:t>6</w:t>
      </w:r>
      <w:r w:rsidRPr="005436EF">
        <w:rPr>
          <w:rFonts w:asciiTheme="minorHAnsi" w:hAnsiTheme="minorHAnsi" w:cstheme="minorHAnsi"/>
        </w:rPr>
        <w:t>-</w:t>
      </w:r>
      <w:r w:rsidR="00E00B7F">
        <w:rPr>
          <w:rFonts w:asciiTheme="minorHAnsi" w:hAnsiTheme="minorHAnsi" w:cstheme="minorHAnsi"/>
        </w:rPr>
        <w:t>29</w:t>
      </w:r>
      <w:r w:rsidRPr="005436EF">
        <w:rPr>
          <w:rFonts w:asciiTheme="minorHAnsi" w:hAnsiTheme="minorHAnsi" w:cstheme="minorHAnsi"/>
        </w:rPr>
        <w:t>, 2025</w:t>
      </w:r>
    </w:p>
    <w:p w14:paraId="6A2F8D81" w14:textId="77777777" w:rsidR="005436EF" w:rsidRPr="005436EF" w:rsidRDefault="005436EF" w:rsidP="005436EF">
      <w:pPr>
        <w:pStyle w:val="BodyText"/>
        <w:spacing w:before="6"/>
        <w:ind w:right="153"/>
        <w:jc w:val="both"/>
        <w:rPr>
          <w:rFonts w:asciiTheme="minorHAnsi" w:hAnsiTheme="minorHAnsi" w:cstheme="minorHAnsi"/>
        </w:rPr>
      </w:pPr>
      <w:r w:rsidRPr="005436EF">
        <w:rPr>
          <w:rFonts w:asciiTheme="minorHAnsi" w:hAnsiTheme="minorHAnsi" w:cstheme="minorHAnsi"/>
        </w:rPr>
        <w:t>The student and chaperone will join us in meeting with our nation’s political leaders and learn about our Nation’s legislative process. As a delegate, your primary goal is to learn how to lobby in government along with the importance of electric utilities.</w:t>
      </w:r>
    </w:p>
    <w:p w14:paraId="3D5485D3" w14:textId="16CA51CB" w:rsidR="005436EF" w:rsidRPr="005436EF" w:rsidRDefault="005436EF" w:rsidP="005436EF">
      <w:pPr>
        <w:pStyle w:val="BodyText"/>
        <w:spacing w:before="6"/>
        <w:ind w:right="153"/>
        <w:jc w:val="both"/>
        <w:rPr>
          <w:rFonts w:asciiTheme="minorHAnsi" w:hAnsiTheme="minorHAnsi" w:cstheme="minorHAnsi"/>
        </w:rPr>
      </w:pPr>
      <w:r w:rsidRPr="005436EF">
        <w:rPr>
          <w:rFonts w:asciiTheme="minorHAnsi" w:hAnsiTheme="minorHAnsi" w:cstheme="minorHAnsi"/>
        </w:rPr>
        <w:t>The delegate from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each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New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York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Cooperative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will</w:t>
      </w:r>
      <w:r w:rsidRPr="005436EF">
        <w:rPr>
          <w:rFonts w:asciiTheme="minorHAnsi" w:hAnsiTheme="minorHAnsi" w:cstheme="minorHAnsi"/>
          <w:spacing w:val="-5"/>
        </w:rPr>
        <w:t xml:space="preserve"> </w:t>
      </w:r>
      <w:r w:rsidRPr="005436EF">
        <w:rPr>
          <w:rFonts w:asciiTheme="minorHAnsi" w:hAnsiTheme="minorHAnsi" w:cstheme="minorHAnsi"/>
        </w:rPr>
        <w:t>further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compete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to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represent all</w:t>
      </w:r>
      <w:r w:rsidRPr="005436EF">
        <w:rPr>
          <w:rFonts w:asciiTheme="minorHAnsi" w:hAnsiTheme="minorHAnsi" w:cstheme="minorHAnsi"/>
          <w:spacing w:val="-5"/>
        </w:rPr>
        <w:t xml:space="preserve"> </w:t>
      </w:r>
      <w:r w:rsidRPr="005436EF">
        <w:rPr>
          <w:rFonts w:asciiTheme="minorHAnsi" w:hAnsiTheme="minorHAnsi" w:cstheme="minorHAnsi"/>
        </w:rPr>
        <w:t>the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New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York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State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Cooperatives, as the Youth Leadership Council (</w:t>
      </w:r>
      <w:proofErr w:type="spellStart"/>
      <w:r w:rsidRPr="005436EF">
        <w:rPr>
          <w:rFonts w:asciiTheme="minorHAnsi" w:hAnsiTheme="minorHAnsi" w:cstheme="minorHAnsi"/>
        </w:rPr>
        <w:t>YLCer</w:t>
      </w:r>
      <w:proofErr w:type="spellEnd"/>
      <w:r w:rsidRPr="005436EF">
        <w:rPr>
          <w:rFonts w:asciiTheme="minorHAnsi" w:hAnsiTheme="minorHAnsi" w:cstheme="minorHAnsi"/>
        </w:rPr>
        <w:t>)</w:t>
      </w:r>
      <w:r w:rsidRPr="005436EF">
        <w:rPr>
          <w:rFonts w:asciiTheme="minorHAnsi" w:hAnsiTheme="minorHAnsi" w:cstheme="minorHAnsi"/>
          <w:spacing w:val="19"/>
        </w:rPr>
        <w:t xml:space="preserve"> </w:t>
      </w:r>
      <w:r w:rsidRPr="005436EF">
        <w:rPr>
          <w:rFonts w:asciiTheme="minorHAnsi" w:hAnsiTheme="minorHAnsi" w:cstheme="minorHAnsi"/>
        </w:rPr>
        <w:t>at</w:t>
      </w:r>
      <w:r w:rsidRPr="005436EF">
        <w:rPr>
          <w:rFonts w:asciiTheme="minorHAnsi" w:hAnsiTheme="minorHAnsi" w:cstheme="minorHAnsi"/>
          <w:spacing w:val="19"/>
        </w:rPr>
        <w:t xml:space="preserve"> </w:t>
      </w:r>
      <w:r w:rsidRPr="005436EF">
        <w:rPr>
          <w:rFonts w:asciiTheme="minorHAnsi" w:hAnsiTheme="minorHAnsi" w:cstheme="minorHAnsi"/>
        </w:rPr>
        <w:t>the</w:t>
      </w:r>
      <w:r w:rsidRPr="005436EF">
        <w:rPr>
          <w:rFonts w:asciiTheme="minorHAnsi" w:hAnsiTheme="minorHAnsi" w:cstheme="minorHAnsi"/>
          <w:spacing w:val="19"/>
        </w:rPr>
        <w:t xml:space="preserve"> </w:t>
      </w:r>
      <w:r w:rsidRPr="005436EF">
        <w:rPr>
          <w:rFonts w:asciiTheme="minorHAnsi" w:hAnsiTheme="minorHAnsi" w:cstheme="minorHAnsi"/>
        </w:rPr>
        <w:t>National</w:t>
      </w:r>
      <w:r w:rsidRPr="005436EF">
        <w:rPr>
          <w:rFonts w:asciiTheme="minorHAnsi" w:hAnsiTheme="minorHAnsi" w:cstheme="minorHAnsi"/>
          <w:spacing w:val="19"/>
        </w:rPr>
        <w:t xml:space="preserve"> </w:t>
      </w:r>
      <w:r w:rsidRPr="005436EF">
        <w:rPr>
          <w:rFonts w:asciiTheme="minorHAnsi" w:hAnsiTheme="minorHAnsi" w:cstheme="minorHAnsi"/>
        </w:rPr>
        <w:t>Rural Electric Cooperative Association (NRECA) conference in 202</w:t>
      </w:r>
      <w:r w:rsidR="00E00B7F">
        <w:rPr>
          <w:rFonts w:asciiTheme="minorHAnsi" w:hAnsiTheme="minorHAnsi" w:cstheme="minorHAnsi"/>
        </w:rPr>
        <w:t>7</w:t>
      </w:r>
      <w:r w:rsidRPr="005436EF">
        <w:rPr>
          <w:rFonts w:asciiTheme="minorHAnsi" w:hAnsiTheme="minorHAnsi" w:cstheme="minorHAnsi"/>
        </w:rPr>
        <w:t xml:space="preserve"> in </w:t>
      </w:r>
      <w:r w:rsidR="00E00B7F">
        <w:rPr>
          <w:rFonts w:asciiTheme="minorHAnsi" w:hAnsiTheme="minorHAnsi" w:cstheme="minorHAnsi"/>
        </w:rPr>
        <w:t>San Diego</w:t>
      </w:r>
      <w:r w:rsidRPr="005436EF">
        <w:rPr>
          <w:rFonts w:asciiTheme="minorHAnsi" w:hAnsiTheme="minorHAnsi" w:cstheme="minorHAnsi"/>
        </w:rPr>
        <w:t xml:space="preserve">, </w:t>
      </w:r>
      <w:r w:rsidR="00E00B7F">
        <w:rPr>
          <w:rFonts w:asciiTheme="minorHAnsi" w:hAnsiTheme="minorHAnsi" w:cstheme="minorHAnsi"/>
        </w:rPr>
        <w:t>CA</w:t>
      </w:r>
      <w:r w:rsidRPr="005436EF">
        <w:rPr>
          <w:rFonts w:asciiTheme="minorHAnsi" w:hAnsiTheme="minorHAnsi" w:cstheme="minorHAnsi"/>
        </w:rPr>
        <w:t xml:space="preserve">. In addition to the possible trips, the </w:t>
      </w:r>
      <w:proofErr w:type="spellStart"/>
      <w:r w:rsidRPr="005436EF">
        <w:rPr>
          <w:rFonts w:asciiTheme="minorHAnsi" w:hAnsiTheme="minorHAnsi" w:cstheme="minorHAnsi"/>
        </w:rPr>
        <w:t>YLCer</w:t>
      </w:r>
      <w:proofErr w:type="spellEnd"/>
      <w:r w:rsidRPr="005436EF">
        <w:rPr>
          <w:rFonts w:asciiTheme="minorHAnsi" w:hAnsiTheme="minorHAnsi" w:cstheme="minorHAnsi"/>
        </w:rPr>
        <w:t xml:space="preserve"> will have further scholarship opportunities, leadership programs, and professional development.</w:t>
      </w:r>
    </w:p>
    <w:p w14:paraId="6E9EC212" w14:textId="77777777" w:rsidR="005436EF" w:rsidRPr="005436EF" w:rsidRDefault="005436EF" w:rsidP="005436EF">
      <w:pPr>
        <w:pStyle w:val="BodyText"/>
        <w:spacing w:before="41"/>
        <w:rPr>
          <w:rFonts w:asciiTheme="minorHAnsi" w:hAnsiTheme="minorHAnsi" w:cstheme="minorHAnsi"/>
        </w:rPr>
      </w:pPr>
    </w:p>
    <w:p w14:paraId="5B88253F" w14:textId="77777777" w:rsidR="005436EF" w:rsidRPr="005436EF" w:rsidRDefault="005436EF" w:rsidP="005436EF">
      <w:pPr>
        <w:pStyle w:val="Heading1"/>
        <w:spacing w:before="1" w:line="243" w:lineRule="exact"/>
        <w:rPr>
          <w:rFonts w:asciiTheme="minorHAnsi" w:hAnsiTheme="minorHAnsi" w:cstheme="minorHAnsi"/>
          <w:b w:val="0"/>
          <w:i w:val="0"/>
          <w:u w:val="none"/>
        </w:rPr>
      </w:pPr>
      <w:r w:rsidRPr="005436EF">
        <w:rPr>
          <w:rFonts w:asciiTheme="minorHAnsi" w:hAnsiTheme="minorHAnsi" w:cstheme="minorHAnsi"/>
          <w:spacing w:val="-2"/>
        </w:rPr>
        <w:t>QUALIFICATIONS</w:t>
      </w:r>
      <w:r w:rsidRPr="005436EF">
        <w:rPr>
          <w:rFonts w:asciiTheme="minorHAnsi" w:hAnsiTheme="minorHAnsi" w:cstheme="minorHAnsi"/>
          <w:b w:val="0"/>
          <w:i w:val="0"/>
          <w:spacing w:val="-2"/>
          <w:u w:val="none"/>
        </w:rPr>
        <w:t>:</w:t>
      </w:r>
    </w:p>
    <w:p w14:paraId="1109D3B5" w14:textId="77777777" w:rsidR="005436EF" w:rsidRPr="005436EF" w:rsidRDefault="005436EF" w:rsidP="005436EF">
      <w:pPr>
        <w:pStyle w:val="BodyText"/>
        <w:spacing w:line="242" w:lineRule="exact"/>
        <w:ind w:left="157"/>
        <w:jc w:val="both"/>
        <w:rPr>
          <w:rFonts w:asciiTheme="minorHAnsi" w:hAnsiTheme="minorHAnsi" w:cstheme="minorHAnsi"/>
        </w:rPr>
      </w:pPr>
      <w:r w:rsidRPr="005436EF">
        <w:rPr>
          <w:rFonts w:asciiTheme="minorHAnsi" w:hAnsiTheme="minorHAnsi" w:cstheme="minorHAnsi"/>
        </w:rPr>
        <w:t>In</w:t>
      </w:r>
      <w:r w:rsidRPr="005436EF">
        <w:rPr>
          <w:rFonts w:asciiTheme="minorHAnsi" w:hAnsiTheme="minorHAnsi" w:cstheme="minorHAnsi"/>
          <w:spacing w:val="-7"/>
        </w:rPr>
        <w:t xml:space="preserve"> </w:t>
      </w:r>
      <w:r w:rsidRPr="005436EF">
        <w:rPr>
          <w:rFonts w:asciiTheme="minorHAnsi" w:hAnsiTheme="minorHAnsi" w:cstheme="minorHAnsi"/>
        </w:rPr>
        <w:t>order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to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be</w:t>
      </w:r>
      <w:r w:rsidRPr="005436EF">
        <w:rPr>
          <w:rFonts w:asciiTheme="minorHAnsi" w:hAnsiTheme="minorHAnsi" w:cstheme="minorHAnsi"/>
          <w:spacing w:val="-8"/>
        </w:rPr>
        <w:t xml:space="preserve"> </w:t>
      </w:r>
      <w:r w:rsidRPr="005436EF">
        <w:rPr>
          <w:rFonts w:asciiTheme="minorHAnsi" w:hAnsiTheme="minorHAnsi" w:cstheme="minorHAnsi"/>
        </w:rPr>
        <w:t>considered,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students</w:t>
      </w:r>
      <w:r w:rsidRPr="005436EF">
        <w:rPr>
          <w:rFonts w:asciiTheme="minorHAnsi" w:hAnsiTheme="minorHAnsi" w:cstheme="minorHAnsi"/>
          <w:spacing w:val="-7"/>
        </w:rPr>
        <w:t xml:space="preserve"> </w:t>
      </w:r>
      <w:r w:rsidRPr="005436EF">
        <w:rPr>
          <w:rFonts w:asciiTheme="minorHAnsi" w:hAnsiTheme="minorHAnsi" w:cstheme="minorHAnsi"/>
        </w:rPr>
        <w:t>must</w:t>
      </w:r>
      <w:r w:rsidRPr="005436EF">
        <w:rPr>
          <w:rFonts w:asciiTheme="minorHAnsi" w:hAnsiTheme="minorHAnsi" w:cstheme="minorHAnsi"/>
          <w:spacing w:val="-4"/>
        </w:rPr>
        <w:t xml:space="preserve"> </w:t>
      </w:r>
      <w:r w:rsidRPr="005436EF">
        <w:rPr>
          <w:rFonts w:asciiTheme="minorHAnsi" w:hAnsiTheme="minorHAnsi" w:cstheme="minorHAnsi"/>
        </w:rPr>
        <w:t>meet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the</w:t>
      </w:r>
      <w:r w:rsidRPr="005436EF">
        <w:rPr>
          <w:rFonts w:asciiTheme="minorHAnsi" w:hAnsiTheme="minorHAnsi" w:cstheme="minorHAnsi"/>
          <w:spacing w:val="-7"/>
        </w:rPr>
        <w:t xml:space="preserve"> </w:t>
      </w:r>
      <w:r w:rsidRPr="005436EF">
        <w:rPr>
          <w:rFonts w:asciiTheme="minorHAnsi" w:hAnsiTheme="minorHAnsi" w:cstheme="minorHAnsi"/>
        </w:rPr>
        <w:t>following</w:t>
      </w:r>
      <w:r w:rsidRPr="005436EF">
        <w:rPr>
          <w:rFonts w:asciiTheme="minorHAnsi" w:hAnsiTheme="minorHAnsi" w:cstheme="minorHAnsi"/>
          <w:spacing w:val="-7"/>
        </w:rPr>
        <w:t xml:space="preserve"> </w:t>
      </w:r>
      <w:r w:rsidRPr="005436EF">
        <w:rPr>
          <w:rFonts w:asciiTheme="minorHAnsi" w:hAnsiTheme="minorHAnsi" w:cstheme="minorHAnsi"/>
          <w:spacing w:val="-2"/>
        </w:rPr>
        <w:t>qualifications:</w:t>
      </w:r>
    </w:p>
    <w:p w14:paraId="410B76DC" w14:textId="77777777" w:rsidR="005436EF" w:rsidRPr="005436EF" w:rsidRDefault="005436EF" w:rsidP="005436EF">
      <w:pPr>
        <w:pStyle w:val="ListParagraph"/>
        <w:numPr>
          <w:ilvl w:val="0"/>
          <w:numId w:val="21"/>
        </w:numPr>
        <w:tabs>
          <w:tab w:val="left" w:pos="517"/>
        </w:tabs>
        <w:spacing w:after="0" w:line="294" w:lineRule="exact"/>
        <w:ind w:left="517" w:hanging="360"/>
        <w:contextualSpacing w:val="0"/>
        <w:rPr>
          <w:rFonts w:asciiTheme="minorHAnsi" w:hAnsiTheme="minorHAnsi" w:cstheme="minorHAnsi"/>
          <w:sz w:val="20"/>
          <w:szCs w:val="20"/>
        </w:rPr>
      </w:pPr>
      <w:r w:rsidRPr="005436EF">
        <w:rPr>
          <w:rFonts w:asciiTheme="minorHAnsi" w:hAnsiTheme="minorHAnsi" w:cstheme="minorHAnsi"/>
          <w:sz w:val="20"/>
          <w:szCs w:val="20"/>
        </w:rPr>
        <w:t>Be</w:t>
      </w:r>
      <w:r w:rsidRPr="005436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in</w:t>
      </w:r>
      <w:r w:rsidRPr="005436E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their</w:t>
      </w:r>
      <w:r w:rsidRPr="005436E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junior</w:t>
      </w:r>
      <w:r w:rsidRPr="005436E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(11</w:t>
      </w:r>
      <w:r w:rsidRPr="005436E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5436E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grade)</w:t>
      </w:r>
      <w:r w:rsidRPr="005436E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pacing w:val="-4"/>
          <w:sz w:val="20"/>
          <w:szCs w:val="20"/>
        </w:rPr>
        <w:t>year</w:t>
      </w:r>
    </w:p>
    <w:p w14:paraId="6FDBA0EC" w14:textId="77777777" w:rsidR="005436EF" w:rsidRPr="005436EF" w:rsidRDefault="005436EF" w:rsidP="005436EF">
      <w:pPr>
        <w:pStyle w:val="ListParagraph"/>
        <w:numPr>
          <w:ilvl w:val="0"/>
          <w:numId w:val="21"/>
        </w:numPr>
        <w:tabs>
          <w:tab w:val="left" w:pos="517"/>
        </w:tabs>
        <w:spacing w:after="0" w:line="294" w:lineRule="exact"/>
        <w:ind w:left="517" w:hanging="360"/>
        <w:contextualSpacing w:val="0"/>
        <w:rPr>
          <w:rFonts w:asciiTheme="minorHAnsi" w:hAnsiTheme="minorHAnsi" w:cstheme="minorHAnsi"/>
          <w:sz w:val="20"/>
          <w:szCs w:val="20"/>
        </w:rPr>
      </w:pPr>
      <w:r w:rsidRPr="005436EF">
        <w:rPr>
          <w:rFonts w:asciiTheme="minorHAnsi" w:hAnsiTheme="minorHAnsi" w:cstheme="minorHAnsi"/>
          <w:sz w:val="20"/>
          <w:szCs w:val="20"/>
        </w:rPr>
        <w:t>Participate</w:t>
      </w:r>
      <w:r w:rsidRPr="005436E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in</w:t>
      </w:r>
      <w:r w:rsidRPr="005436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extra-curricular</w:t>
      </w:r>
      <w:r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activities</w:t>
      </w:r>
      <w:r w:rsidRPr="005436E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and</w:t>
      </w:r>
      <w:r w:rsidRPr="005436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community</w:t>
      </w:r>
      <w:r w:rsidRPr="005436E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pacing w:val="-2"/>
          <w:sz w:val="20"/>
          <w:szCs w:val="20"/>
        </w:rPr>
        <w:t>service</w:t>
      </w:r>
    </w:p>
    <w:p w14:paraId="57B9771E" w14:textId="77777777" w:rsidR="005436EF" w:rsidRPr="005436EF" w:rsidRDefault="005436EF" w:rsidP="005436EF">
      <w:pPr>
        <w:pStyle w:val="BodyText"/>
        <w:spacing w:before="1"/>
        <w:rPr>
          <w:rFonts w:asciiTheme="minorHAnsi" w:hAnsiTheme="minorHAnsi" w:cstheme="minorHAnsi"/>
        </w:rPr>
      </w:pPr>
    </w:p>
    <w:p w14:paraId="011B9DA2" w14:textId="77777777" w:rsidR="005436EF" w:rsidRPr="005436EF" w:rsidRDefault="005436EF" w:rsidP="005436EF">
      <w:pPr>
        <w:pStyle w:val="Heading1"/>
        <w:rPr>
          <w:rFonts w:asciiTheme="minorHAnsi" w:hAnsiTheme="minorHAnsi" w:cstheme="minorHAnsi"/>
          <w:u w:val="none"/>
        </w:rPr>
      </w:pPr>
      <w:r w:rsidRPr="005436EF">
        <w:rPr>
          <w:rFonts w:asciiTheme="minorHAnsi" w:hAnsiTheme="minorHAnsi" w:cstheme="minorHAnsi"/>
          <w:spacing w:val="-2"/>
        </w:rPr>
        <w:t>APPLICATION</w:t>
      </w:r>
      <w:r w:rsidRPr="005436EF">
        <w:rPr>
          <w:rFonts w:asciiTheme="minorHAnsi" w:hAnsiTheme="minorHAnsi" w:cstheme="minorHAnsi"/>
          <w:spacing w:val="7"/>
        </w:rPr>
        <w:t xml:space="preserve"> </w:t>
      </w:r>
      <w:r w:rsidRPr="005436EF">
        <w:rPr>
          <w:rFonts w:asciiTheme="minorHAnsi" w:hAnsiTheme="minorHAnsi" w:cstheme="minorHAnsi"/>
          <w:spacing w:val="-2"/>
        </w:rPr>
        <w:t>PROCESS:</w:t>
      </w:r>
    </w:p>
    <w:p w14:paraId="1B7AFA43" w14:textId="12663EEA" w:rsidR="005436EF" w:rsidRPr="005436EF" w:rsidRDefault="005436EF" w:rsidP="005436EF">
      <w:pPr>
        <w:spacing w:before="5"/>
        <w:ind w:left="157" w:right="178"/>
        <w:jc w:val="both"/>
        <w:rPr>
          <w:rFonts w:asciiTheme="minorHAnsi" w:hAnsiTheme="minorHAnsi" w:cstheme="minorHAnsi"/>
          <w:sz w:val="20"/>
          <w:szCs w:val="20"/>
        </w:rPr>
      </w:pPr>
      <w:r w:rsidRPr="005436EF">
        <w:rPr>
          <w:rFonts w:asciiTheme="minorHAnsi" w:hAnsiTheme="minorHAnsi" w:cstheme="minorHAnsi"/>
          <w:sz w:val="20"/>
          <w:szCs w:val="20"/>
        </w:rPr>
        <w:t>Students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interested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in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being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considered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for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this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scholarship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must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complete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the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below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application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and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have</w:t>
      </w:r>
      <w:r w:rsidRPr="005436E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it</w:t>
      </w:r>
      <w:r w:rsidRPr="005436E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b/>
          <w:i/>
          <w:sz w:val="20"/>
          <w:szCs w:val="20"/>
          <w:u w:val="single"/>
        </w:rPr>
        <w:t>submitted</w:t>
      </w:r>
      <w:r w:rsidRPr="005436EF">
        <w:rPr>
          <w:rFonts w:asciiTheme="minorHAnsi" w:hAnsiTheme="minorHAnsi" w:cstheme="minorHAnsi"/>
          <w:b/>
          <w:i/>
          <w:spacing w:val="-3"/>
          <w:sz w:val="20"/>
          <w:szCs w:val="20"/>
          <w:u w:val="single"/>
        </w:rPr>
        <w:t xml:space="preserve"> </w:t>
      </w:r>
      <w:r w:rsidRPr="005436EF">
        <w:rPr>
          <w:rFonts w:asciiTheme="minorHAnsi" w:hAnsiTheme="minorHAnsi" w:cstheme="minorHAnsi"/>
          <w:b/>
          <w:i/>
          <w:sz w:val="20"/>
          <w:szCs w:val="20"/>
          <w:u w:val="single"/>
        </w:rPr>
        <w:t>to</w:t>
      </w:r>
      <w:r w:rsidRPr="005436EF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b/>
          <w:i/>
          <w:sz w:val="20"/>
          <w:szCs w:val="20"/>
          <w:u w:val="single"/>
        </w:rPr>
        <w:t>the office of the Delaware County Electric Cooperative by February 14, 202</w:t>
      </w:r>
      <w:r w:rsidR="00E00B7F">
        <w:rPr>
          <w:rFonts w:asciiTheme="minorHAnsi" w:hAnsiTheme="minorHAnsi" w:cstheme="minorHAnsi"/>
          <w:b/>
          <w:i/>
          <w:sz w:val="20"/>
          <w:szCs w:val="20"/>
          <w:u w:val="single"/>
        </w:rPr>
        <w:t>6</w:t>
      </w:r>
      <w:r w:rsidRPr="005436EF">
        <w:rPr>
          <w:rFonts w:asciiTheme="minorHAnsi" w:hAnsiTheme="minorHAnsi" w:cstheme="minorHAnsi"/>
          <w:sz w:val="20"/>
          <w:szCs w:val="20"/>
        </w:rPr>
        <w:t xml:space="preserve">. Applications can either be sent by regular mail or emailed to: </w:t>
      </w:r>
      <w:hyperlink r:id="rId7" w:history="1">
        <w:r w:rsidR="00BC5D40" w:rsidRPr="00D70B3B">
          <w:rPr>
            <w:rStyle w:val="Hyperlink"/>
            <w:rFonts w:asciiTheme="minorHAnsi" w:hAnsiTheme="minorHAnsi" w:cstheme="minorHAnsi"/>
            <w:sz w:val="20"/>
            <w:szCs w:val="20"/>
          </w:rPr>
          <w:t>memberservices@dce.coop</w:t>
        </w:r>
      </w:hyperlink>
      <w:r w:rsidR="00BC5D4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DFAED6" w14:textId="77777777" w:rsidR="005436EF" w:rsidRPr="005436EF" w:rsidRDefault="005436EF" w:rsidP="005436EF">
      <w:pPr>
        <w:pStyle w:val="BodyText"/>
        <w:spacing w:before="40"/>
        <w:rPr>
          <w:rFonts w:asciiTheme="minorHAnsi" w:hAnsiTheme="minorHAnsi" w:cstheme="minorHAnsi"/>
        </w:rPr>
      </w:pPr>
    </w:p>
    <w:p w14:paraId="3B432C8F" w14:textId="77777777" w:rsidR="005436EF" w:rsidRPr="005436EF" w:rsidRDefault="005436EF" w:rsidP="005436EF">
      <w:pPr>
        <w:pStyle w:val="BodyText"/>
        <w:ind w:left="157"/>
        <w:jc w:val="both"/>
        <w:rPr>
          <w:rFonts w:asciiTheme="minorHAnsi" w:hAnsiTheme="minorHAnsi" w:cstheme="minorHAnsi"/>
        </w:rPr>
      </w:pPr>
      <w:r w:rsidRPr="005436EF">
        <w:rPr>
          <w:rFonts w:asciiTheme="minorHAnsi" w:hAnsiTheme="minorHAnsi" w:cstheme="minorHAnsi"/>
        </w:rPr>
        <w:t>A</w:t>
      </w:r>
      <w:r w:rsidRPr="005436EF">
        <w:rPr>
          <w:rFonts w:asciiTheme="minorHAnsi" w:hAnsiTheme="minorHAnsi" w:cstheme="minorHAnsi"/>
          <w:spacing w:val="-9"/>
        </w:rPr>
        <w:t xml:space="preserve"> </w:t>
      </w:r>
      <w:r w:rsidRPr="005436EF">
        <w:rPr>
          <w:rFonts w:asciiTheme="minorHAnsi" w:hAnsiTheme="minorHAnsi" w:cstheme="minorHAnsi"/>
        </w:rPr>
        <w:t>completed</w:t>
      </w:r>
      <w:r w:rsidRPr="005436EF">
        <w:rPr>
          <w:rFonts w:asciiTheme="minorHAnsi" w:hAnsiTheme="minorHAnsi" w:cstheme="minorHAnsi"/>
          <w:spacing w:val="-8"/>
        </w:rPr>
        <w:t xml:space="preserve"> </w:t>
      </w:r>
      <w:r w:rsidRPr="005436EF">
        <w:rPr>
          <w:rFonts w:asciiTheme="minorHAnsi" w:hAnsiTheme="minorHAnsi" w:cstheme="minorHAnsi"/>
        </w:rPr>
        <w:t>application</w:t>
      </w:r>
      <w:r w:rsidRPr="005436EF">
        <w:rPr>
          <w:rFonts w:asciiTheme="minorHAnsi" w:hAnsiTheme="minorHAnsi" w:cstheme="minorHAnsi"/>
          <w:spacing w:val="-7"/>
        </w:rPr>
        <w:t xml:space="preserve"> </w:t>
      </w:r>
      <w:r w:rsidRPr="005436EF">
        <w:rPr>
          <w:rFonts w:asciiTheme="minorHAnsi" w:hAnsiTheme="minorHAnsi" w:cstheme="minorHAnsi"/>
        </w:rPr>
        <w:t>must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  <w:spacing w:val="-2"/>
        </w:rPr>
        <w:t>include:</w:t>
      </w:r>
    </w:p>
    <w:p w14:paraId="1B113FD2" w14:textId="77777777" w:rsidR="005436EF" w:rsidRPr="005436EF" w:rsidRDefault="005436EF" w:rsidP="005436EF">
      <w:pPr>
        <w:pStyle w:val="ListParagraph"/>
        <w:numPr>
          <w:ilvl w:val="0"/>
          <w:numId w:val="20"/>
        </w:numPr>
        <w:tabs>
          <w:tab w:val="left" w:pos="516"/>
        </w:tabs>
        <w:spacing w:before="4" w:after="0" w:line="240" w:lineRule="auto"/>
        <w:ind w:left="516" w:hanging="360"/>
        <w:contextualSpacing w:val="0"/>
        <w:rPr>
          <w:rFonts w:asciiTheme="minorHAnsi" w:hAnsiTheme="minorHAnsi" w:cstheme="minorHAnsi"/>
          <w:sz w:val="20"/>
          <w:szCs w:val="20"/>
        </w:rPr>
      </w:pPr>
      <w:r w:rsidRPr="005436EF">
        <w:rPr>
          <w:rFonts w:asciiTheme="minorHAnsi" w:hAnsiTheme="minorHAnsi" w:cstheme="minorHAnsi"/>
          <w:sz w:val="20"/>
          <w:szCs w:val="20"/>
        </w:rPr>
        <w:t>Completed</w:t>
      </w:r>
      <w:r w:rsidRPr="005436E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form</w:t>
      </w:r>
      <w:r w:rsidRPr="005436E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pacing w:val="-2"/>
          <w:sz w:val="20"/>
          <w:szCs w:val="20"/>
        </w:rPr>
        <w:t>below</w:t>
      </w:r>
    </w:p>
    <w:p w14:paraId="7FCA14E8" w14:textId="77777777" w:rsidR="005436EF" w:rsidRPr="005436EF" w:rsidRDefault="005436EF" w:rsidP="005436EF">
      <w:pPr>
        <w:pStyle w:val="ListParagraph"/>
        <w:numPr>
          <w:ilvl w:val="0"/>
          <w:numId w:val="20"/>
        </w:numPr>
        <w:tabs>
          <w:tab w:val="left" w:pos="516"/>
        </w:tabs>
        <w:spacing w:after="0" w:line="291" w:lineRule="exact"/>
        <w:ind w:left="516" w:hanging="360"/>
        <w:contextualSpacing w:val="0"/>
        <w:rPr>
          <w:rFonts w:asciiTheme="minorHAnsi" w:hAnsiTheme="minorHAnsi" w:cstheme="minorHAnsi"/>
          <w:sz w:val="20"/>
          <w:szCs w:val="20"/>
        </w:rPr>
      </w:pPr>
      <w:r w:rsidRPr="005436EF">
        <w:rPr>
          <w:rFonts w:asciiTheme="minorHAnsi" w:hAnsiTheme="minorHAnsi" w:cstheme="minorHAnsi"/>
          <w:sz w:val="20"/>
          <w:szCs w:val="20"/>
        </w:rPr>
        <w:t>1-page</w:t>
      </w:r>
      <w:r w:rsidRPr="005436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student</w:t>
      </w:r>
      <w:r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essay</w:t>
      </w:r>
      <w:r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describing</w:t>
      </w:r>
      <w:r w:rsidRPr="005436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yourself</w:t>
      </w:r>
      <w:r w:rsidRPr="005436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(including</w:t>
      </w:r>
      <w:r w:rsidRPr="005436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where</w:t>
      </w:r>
      <w:r w:rsidRPr="005436E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you</w:t>
      </w:r>
      <w:r w:rsidRPr="005436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go</w:t>
      </w:r>
      <w:r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to</w:t>
      </w:r>
      <w:r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school,</w:t>
      </w:r>
      <w:r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favorite</w:t>
      </w:r>
      <w:r w:rsidRPr="005436E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subjects,</w:t>
      </w:r>
      <w:r w:rsidRPr="005436E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extra-</w:t>
      </w:r>
      <w:r w:rsidRPr="005436EF">
        <w:rPr>
          <w:rFonts w:asciiTheme="minorHAnsi" w:hAnsiTheme="minorHAnsi" w:cstheme="minorHAnsi"/>
          <w:spacing w:val="-2"/>
          <w:sz w:val="20"/>
          <w:szCs w:val="20"/>
        </w:rPr>
        <w:t>curricular</w:t>
      </w:r>
    </w:p>
    <w:p w14:paraId="0690FC46" w14:textId="77777777" w:rsidR="005436EF" w:rsidRPr="005436EF" w:rsidRDefault="005436EF" w:rsidP="005436EF">
      <w:pPr>
        <w:pStyle w:val="BodyText"/>
        <w:spacing w:line="243" w:lineRule="exact"/>
        <w:ind w:left="510"/>
        <w:rPr>
          <w:rFonts w:asciiTheme="minorHAnsi" w:hAnsiTheme="minorHAnsi" w:cstheme="minorHAnsi"/>
        </w:rPr>
      </w:pPr>
      <w:r w:rsidRPr="005436EF">
        <w:rPr>
          <w:rFonts w:asciiTheme="minorHAnsi" w:hAnsiTheme="minorHAnsi" w:cstheme="minorHAnsi"/>
        </w:rPr>
        <w:t>activities,</w:t>
      </w:r>
      <w:r w:rsidRPr="005436EF">
        <w:rPr>
          <w:rFonts w:asciiTheme="minorHAnsi" w:hAnsiTheme="minorHAnsi" w:cstheme="minorHAnsi"/>
          <w:spacing w:val="-7"/>
        </w:rPr>
        <w:t xml:space="preserve"> </w:t>
      </w:r>
      <w:r w:rsidRPr="005436EF">
        <w:rPr>
          <w:rFonts w:asciiTheme="minorHAnsi" w:hAnsiTheme="minorHAnsi" w:cstheme="minorHAnsi"/>
        </w:rPr>
        <w:t>and</w:t>
      </w:r>
      <w:r w:rsidRPr="005436EF">
        <w:rPr>
          <w:rFonts w:asciiTheme="minorHAnsi" w:hAnsiTheme="minorHAnsi" w:cstheme="minorHAnsi"/>
          <w:spacing w:val="-5"/>
        </w:rPr>
        <w:t xml:space="preserve"> </w:t>
      </w:r>
      <w:r w:rsidRPr="005436EF">
        <w:rPr>
          <w:rFonts w:asciiTheme="minorHAnsi" w:hAnsiTheme="minorHAnsi" w:cstheme="minorHAnsi"/>
        </w:rPr>
        <w:t>community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service</w:t>
      </w:r>
      <w:r w:rsidRPr="005436EF">
        <w:rPr>
          <w:rFonts w:asciiTheme="minorHAnsi" w:hAnsiTheme="minorHAnsi" w:cstheme="minorHAnsi"/>
          <w:spacing w:val="-7"/>
        </w:rPr>
        <w:t xml:space="preserve"> </w:t>
      </w:r>
      <w:r w:rsidRPr="005436EF">
        <w:rPr>
          <w:rFonts w:asciiTheme="minorHAnsi" w:hAnsiTheme="minorHAnsi" w:cstheme="minorHAnsi"/>
        </w:rPr>
        <w:t>you</w:t>
      </w:r>
      <w:r w:rsidRPr="005436EF">
        <w:rPr>
          <w:rFonts w:asciiTheme="minorHAnsi" w:hAnsiTheme="minorHAnsi" w:cstheme="minorHAnsi"/>
          <w:spacing w:val="-5"/>
        </w:rPr>
        <w:t xml:space="preserve"> </w:t>
      </w:r>
      <w:r w:rsidRPr="005436EF">
        <w:rPr>
          <w:rFonts w:asciiTheme="minorHAnsi" w:hAnsiTheme="minorHAnsi" w:cstheme="minorHAnsi"/>
        </w:rPr>
        <w:t>have</w:t>
      </w:r>
      <w:r w:rsidRPr="005436EF">
        <w:rPr>
          <w:rFonts w:asciiTheme="minorHAnsi" w:hAnsiTheme="minorHAnsi" w:cstheme="minorHAnsi"/>
          <w:spacing w:val="-7"/>
        </w:rPr>
        <w:t xml:space="preserve"> </w:t>
      </w:r>
      <w:r w:rsidRPr="005436EF">
        <w:rPr>
          <w:rFonts w:asciiTheme="minorHAnsi" w:hAnsiTheme="minorHAnsi" w:cstheme="minorHAnsi"/>
        </w:rPr>
        <w:t>been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involved</w:t>
      </w:r>
      <w:r w:rsidRPr="005436EF">
        <w:rPr>
          <w:rFonts w:asciiTheme="minorHAnsi" w:hAnsiTheme="minorHAnsi" w:cstheme="minorHAnsi"/>
          <w:spacing w:val="-5"/>
        </w:rPr>
        <w:t xml:space="preserve"> </w:t>
      </w:r>
      <w:r w:rsidRPr="005436EF">
        <w:rPr>
          <w:rFonts w:asciiTheme="minorHAnsi" w:hAnsiTheme="minorHAnsi" w:cstheme="minorHAnsi"/>
        </w:rPr>
        <w:t>in)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and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what</w:t>
      </w:r>
      <w:r w:rsidRPr="005436EF">
        <w:rPr>
          <w:rFonts w:asciiTheme="minorHAnsi" w:hAnsiTheme="minorHAnsi" w:cstheme="minorHAnsi"/>
          <w:spacing w:val="-5"/>
        </w:rPr>
        <w:t xml:space="preserve"> </w:t>
      </w:r>
      <w:r w:rsidRPr="005436EF">
        <w:rPr>
          <w:rFonts w:asciiTheme="minorHAnsi" w:hAnsiTheme="minorHAnsi" w:cstheme="minorHAnsi"/>
        </w:rPr>
        <w:t>you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hope</w:t>
      </w:r>
      <w:r w:rsidRPr="005436EF">
        <w:rPr>
          <w:rFonts w:asciiTheme="minorHAnsi" w:hAnsiTheme="minorHAnsi" w:cstheme="minorHAnsi"/>
          <w:spacing w:val="-8"/>
        </w:rPr>
        <w:t xml:space="preserve"> </w:t>
      </w:r>
      <w:r w:rsidRPr="005436EF">
        <w:rPr>
          <w:rFonts w:asciiTheme="minorHAnsi" w:hAnsiTheme="minorHAnsi" w:cstheme="minorHAnsi"/>
        </w:rPr>
        <w:t>to</w:t>
      </w:r>
      <w:r w:rsidRPr="005436EF">
        <w:rPr>
          <w:rFonts w:asciiTheme="minorHAnsi" w:hAnsiTheme="minorHAnsi" w:cstheme="minorHAnsi"/>
          <w:spacing w:val="-5"/>
        </w:rPr>
        <w:t xml:space="preserve"> </w:t>
      </w:r>
      <w:r w:rsidRPr="005436EF">
        <w:rPr>
          <w:rFonts w:asciiTheme="minorHAnsi" w:hAnsiTheme="minorHAnsi" w:cstheme="minorHAnsi"/>
        </w:rPr>
        <w:t>get</w:t>
      </w:r>
      <w:r w:rsidRPr="005436EF">
        <w:rPr>
          <w:rFonts w:asciiTheme="minorHAnsi" w:hAnsiTheme="minorHAnsi" w:cstheme="minorHAnsi"/>
          <w:spacing w:val="-5"/>
        </w:rPr>
        <w:t xml:space="preserve"> </w:t>
      </w:r>
      <w:r w:rsidRPr="005436EF">
        <w:rPr>
          <w:rFonts w:asciiTheme="minorHAnsi" w:hAnsiTheme="minorHAnsi" w:cstheme="minorHAnsi"/>
        </w:rPr>
        <w:t>out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of</w:t>
      </w:r>
      <w:r w:rsidRPr="005436EF">
        <w:rPr>
          <w:rFonts w:asciiTheme="minorHAnsi" w:hAnsiTheme="minorHAnsi" w:cstheme="minorHAnsi"/>
          <w:spacing w:val="-7"/>
        </w:rPr>
        <w:t xml:space="preserve"> </w:t>
      </w:r>
      <w:r w:rsidRPr="005436EF">
        <w:rPr>
          <w:rFonts w:asciiTheme="minorHAnsi" w:hAnsiTheme="minorHAnsi" w:cstheme="minorHAnsi"/>
        </w:rPr>
        <w:t>participating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in</w:t>
      </w:r>
      <w:r w:rsidRPr="005436EF">
        <w:rPr>
          <w:rFonts w:asciiTheme="minorHAnsi" w:hAnsiTheme="minorHAnsi" w:cstheme="minorHAnsi"/>
          <w:spacing w:val="-6"/>
        </w:rPr>
        <w:t xml:space="preserve"> </w:t>
      </w:r>
      <w:r w:rsidRPr="005436EF">
        <w:rPr>
          <w:rFonts w:asciiTheme="minorHAnsi" w:hAnsiTheme="minorHAnsi" w:cstheme="minorHAnsi"/>
        </w:rPr>
        <w:t>the</w:t>
      </w:r>
      <w:r w:rsidRPr="005436EF">
        <w:rPr>
          <w:rFonts w:asciiTheme="minorHAnsi" w:hAnsiTheme="minorHAnsi" w:cstheme="minorHAnsi"/>
          <w:spacing w:val="-7"/>
        </w:rPr>
        <w:t xml:space="preserve"> </w:t>
      </w:r>
      <w:r w:rsidRPr="005436EF">
        <w:rPr>
          <w:rFonts w:asciiTheme="minorHAnsi" w:hAnsiTheme="minorHAnsi" w:cstheme="minorHAnsi"/>
          <w:spacing w:val="-4"/>
        </w:rPr>
        <w:t>trip</w:t>
      </w:r>
    </w:p>
    <w:p w14:paraId="032AC3CE" w14:textId="77777777" w:rsidR="005436EF" w:rsidRPr="005436EF" w:rsidRDefault="005436EF" w:rsidP="005436EF">
      <w:pPr>
        <w:pStyle w:val="ListParagraph"/>
        <w:numPr>
          <w:ilvl w:val="0"/>
          <w:numId w:val="20"/>
        </w:numPr>
        <w:tabs>
          <w:tab w:val="left" w:pos="516"/>
        </w:tabs>
        <w:spacing w:before="4" w:after="0" w:line="240" w:lineRule="auto"/>
        <w:ind w:left="516" w:hanging="360"/>
        <w:contextualSpacing w:val="0"/>
        <w:rPr>
          <w:rFonts w:asciiTheme="minorHAnsi" w:hAnsiTheme="minorHAnsi" w:cstheme="minorHAnsi"/>
          <w:sz w:val="20"/>
          <w:szCs w:val="20"/>
        </w:rPr>
      </w:pPr>
      <w:r w:rsidRPr="005436EF">
        <w:rPr>
          <w:rFonts w:asciiTheme="minorHAnsi" w:hAnsiTheme="minorHAnsi" w:cstheme="minorHAnsi"/>
          <w:sz w:val="20"/>
          <w:szCs w:val="20"/>
        </w:rPr>
        <w:t>Letter</w:t>
      </w:r>
      <w:r w:rsidRPr="005436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of</w:t>
      </w:r>
      <w:r w:rsidRPr="005436E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recommendation</w:t>
      </w:r>
      <w:r w:rsidRPr="005436E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from</w:t>
      </w:r>
      <w:r w:rsidRPr="005436E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a</w:t>
      </w:r>
      <w:r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teacher</w:t>
      </w:r>
      <w:r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or</w:t>
      </w:r>
      <w:r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administrator</w:t>
      </w:r>
      <w:r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from</w:t>
      </w:r>
      <w:r w:rsidRPr="005436E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z w:val="20"/>
          <w:szCs w:val="20"/>
        </w:rPr>
        <w:t>your</w:t>
      </w:r>
      <w:r w:rsidRPr="005436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436EF">
        <w:rPr>
          <w:rFonts w:asciiTheme="minorHAnsi" w:hAnsiTheme="minorHAnsi" w:cstheme="minorHAnsi"/>
          <w:spacing w:val="-2"/>
          <w:sz w:val="20"/>
          <w:szCs w:val="20"/>
        </w:rPr>
        <w:t>school</w:t>
      </w:r>
    </w:p>
    <w:p w14:paraId="7A4034F8" w14:textId="5C77C697" w:rsidR="005436EF" w:rsidRPr="005436EF" w:rsidRDefault="00CC0267" w:rsidP="005436EF">
      <w:pPr>
        <w:pStyle w:val="ListParagraph"/>
        <w:numPr>
          <w:ilvl w:val="0"/>
          <w:numId w:val="20"/>
        </w:numPr>
        <w:tabs>
          <w:tab w:val="left" w:pos="516"/>
        </w:tabs>
        <w:spacing w:after="0" w:line="285" w:lineRule="exact"/>
        <w:ind w:left="516" w:hanging="360"/>
        <w:contextualSpacing w:val="0"/>
        <w:rPr>
          <w:rFonts w:asciiTheme="minorHAnsi" w:hAnsiTheme="minorHAnsi" w:cstheme="minorHAnsi"/>
          <w:sz w:val="20"/>
          <w:szCs w:val="20"/>
        </w:rPr>
      </w:pPr>
      <w:r w:rsidRPr="005436E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828A94" wp14:editId="565497D8">
                <wp:simplePos x="0" y="0"/>
                <wp:positionH relativeFrom="page">
                  <wp:posOffset>1194118</wp:posOffset>
                </wp:positionH>
                <wp:positionV relativeFrom="paragraph">
                  <wp:posOffset>402272</wp:posOffset>
                </wp:positionV>
                <wp:extent cx="48113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1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1395">
                              <a:moveTo>
                                <a:pt x="0" y="0"/>
                              </a:moveTo>
                              <a:lnTo>
                                <a:pt x="4810889" y="0"/>
                              </a:lnTo>
                            </a:path>
                          </a:pathLst>
                        </a:custGeom>
                        <a:ln w="846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1A0C3" id="Graphic 4" o:spid="_x0000_s1026" style="position:absolute;margin-left:94.05pt;margin-top:31.65pt;width:378.8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1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" path="m,l4810889,e" filled="f" strokeweight=".23503mm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="005436EF" w:rsidRPr="005436EF">
        <w:rPr>
          <w:rFonts w:asciiTheme="minorHAnsi" w:hAnsiTheme="minorHAnsi" w:cstheme="minorHAnsi"/>
          <w:sz w:val="20"/>
          <w:szCs w:val="20"/>
        </w:rPr>
        <w:t>Be</w:t>
      </w:r>
      <w:r w:rsidR="005436EF" w:rsidRPr="005436E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available</w:t>
      </w:r>
      <w:r w:rsidR="005436EF" w:rsidRPr="005436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to</w:t>
      </w:r>
      <w:r w:rsidR="005436EF" w:rsidRPr="005436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meet</w:t>
      </w:r>
      <w:r w:rsidR="005436EF" w:rsidRPr="005436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DCEC</w:t>
      </w:r>
      <w:r w:rsidR="005436EF"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Board</w:t>
      </w:r>
      <w:r w:rsidR="005436EF" w:rsidRPr="005436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of</w:t>
      </w:r>
      <w:r w:rsidR="005436EF"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Directors</w:t>
      </w:r>
      <w:r w:rsidR="005436EF"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between</w:t>
      </w:r>
      <w:r w:rsidR="005436EF" w:rsidRPr="005436E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5:00-6:00</w:t>
      </w:r>
      <w:r w:rsidR="005436EF" w:rsidRPr="005436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pm</w:t>
      </w:r>
      <w:r w:rsidR="005436EF" w:rsidRPr="005436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on</w:t>
      </w:r>
      <w:r w:rsidR="005436EF" w:rsidRPr="005436E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Tuesday,</w:t>
      </w:r>
      <w:r w:rsidR="005436EF"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February</w:t>
      </w:r>
      <w:r w:rsidR="005436EF"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2</w:t>
      </w:r>
      <w:r w:rsidR="00D61F39">
        <w:rPr>
          <w:rFonts w:asciiTheme="minorHAnsi" w:hAnsiTheme="minorHAnsi" w:cstheme="minorHAnsi"/>
          <w:sz w:val="20"/>
          <w:szCs w:val="20"/>
        </w:rPr>
        <w:t>4</w:t>
      </w:r>
      <w:r w:rsidR="005436EF" w:rsidRPr="005436EF">
        <w:rPr>
          <w:rFonts w:asciiTheme="minorHAnsi" w:hAnsiTheme="minorHAnsi" w:cstheme="minorHAnsi"/>
          <w:sz w:val="20"/>
          <w:szCs w:val="20"/>
        </w:rPr>
        <w:t>,</w:t>
      </w:r>
      <w:r w:rsidR="005436EF"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202</w:t>
      </w:r>
      <w:r w:rsidR="00D61F39">
        <w:rPr>
          <w:rFonts w:asciiTheme="minorHAnsi" w:hAnsiTheme="minorHAnsi" w:cstheme="minorHAnsi"/>
          <w:sz w:val="20"/>
          <w:szCs w:val="20"/>
        </w:rPr>
        <w:t>6</w:t>
      </w:r>
      <w:r w:rsidR="005436EF" w:rsidRPr="005436E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z w:val="20"/>
          <w:szCs w:val="20"/>
        </w:rPr>
        <w:t>either</w:t>
      </w:r>
      <w:r w:rsidR="005436EF" w:rsidRPr="005436E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  <w:spacing w:val="-2"/>
          <w:sz w:val="20"/>
          <w:szCs w:val="20"/>
        </w:rPr>
        <w:t>remotely</w:t>
      </w:r>
      <w:r w:rsidR="005436E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5436EF" w:rsidRPr="005436EF">
        <w:rPr>
          <w:rFonts w:asciiTheme="minorHAnsi" w:hAnsiTheme="minorHAnsi" w:cstheme="minorHAnsi"/>
        </w:rPr>
        <w:t>or</w:t>
      </w:r>
      <w:r w:rsidR="005436EF" w:rsidRPr="005436EF">
        <w:rPr>
          <w:rFonts w:asciiTheme="minorHAnsi" w:hAnsiTheme="minorHAnsi" w:cstheme="minorHAnsi"/>
          <w:spacing w:val="-7"/>
        </w:rPr>
        <w:t xml:space="preserve"> </w:t>
      </w:r>
      <w:r w:rsidR="005436EF" w:rsidRPr="005436EF">
        <w:rPr>
          <w:rFonts w:asciiTheme="minorHAnsi" w:hAnsiTheme="minorHAnsi" w:cstheme="minorHAnsi"/>
        </w:rPr>
        <w:t>in-</w:t>
      </w:r>
      <w:r w:rsidR="005436EF" w:rsidRPr="005436EF">
        <w:rPr>
          <w:rFonts w:asciiTheme="minorHAnsi" w:hAnsiTheme="minorHAnsi" w:cstheme="minorHAnsi"/>
          <w:spacing w:val="-2"/>
        </w:rPr>
        <w:t>person</w:t>
      </w:r>
    </w:p>
    <w:p w14:paraId="1E79BE6D" w14:textId="619704D7" w:rsidR="005436EF" w:rsidRPr="005436EF" w:rsidRDefault="005436EF" w:rsidP="005436EF">
      <w:pPr>
        <w:pStyle w:val="BodyText"/>
        <w:spacing w:before="163"/>
        <w:rPr>
          <w:rFonts w:asciiTheme="minorHAnsi" w:hAnsiTheme="minorHAnsi" w:cstheme="minorHAnsi"/>
        </w:rPr>
      </w:pPr>
      <w:r w:rsidRPr="005436EF">
        <w:rPr>
          <w:rFonts w:asciiTheme="minorHAnsi" w:hAnsiTheme="minorHAnsi" w:cstheme="minorHAnsi"/>
          <w:b/>
          <w:i/>
          <w:spacing w:val="-2"/>
          <w:u w:val="single"/>
        </w:rPr>
        <w:t>Applicant</w:t>
      </w:r>
      <w:r w:rsidRPr="005436EF">
        <w:rPr>
          <w:rFonts w:asciiTheme="minorHAnsi" w:hAnsiTheme="minorHAnsi" w:cstheme="minorHAnsi"/>
          <w:spacing w:val="-2"/>
        </w:rPr>
        <w:t>:</w:t>
      </w:r>
    </w:p>
    <w:p w14:paraId="3F8B1F7C" w14:textId="77777777" w:rsidR="005436EF" w:rsidRPr="005436EF" w:rsidRDefault="005436EF" w:rsidP="005436EF">
      <w:pPr>
        <w:pStyle w:val="BodyText"/>
        <w:spacing w:before="2"/>
        <w:rPr>
          <w:rFonts w:asciiTheme="minorHAnsi" w:hAnsiTheme="minorHAnsi" w:cstheme="minorHAnsi"/>
        </w:rPr>
      </w:pPr>
    </w:p>
    <w:p w14:paraId="55027497" w14:textId="2FD79A23" w:rsidR="00D65218" w:rsidRPr="00CC0267" w:rsidRDefault="00CC0267" w:rsidP="00CC0267">
      <w:pPr>
        <w:tabs>
          <w:tab w:val="left" w:pos="5693"/>
        </w:tabs>
        <w:spacing w:line="360" w:lineRule="auto"/>
        <w:ind w:right="9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CC0267">
        <w:rPr>
          <w:rFonts w:asciiTheme="minorHAnsi" w:hAnsiTheme="minorHAnsi" w:cstheme="minorHAnsi"/>
          <w:b/>
          <w:spacing w:val="-2"/>
          <w:sz w:val="24"/>
          <w:szCs w:val="24"/>
        </w:rPr>
        <w:t>Name:________________________________________________________________________</w:t>
      </w:r>
    </w:p>
    <w:p w14:paraId="77A2EEB1" w14:textId="7D40F63F" w:rsidR="00CC0267" w:rsidRPr="00CC0267" w:rsidRDefault="00CC0267" w:rsidP="00CC0267">
      <w:pPr>
        <w:tabs>
          <w:tab w:val="left" w:pos="5693"/>
        </w:tabs>
        <w:spacing w:line="360" w:lineRule="auto"/>
        <w:ind w:right="9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CC0267">
        <w:rPr>
          <w:rFonts w:asciiTheme="minorHAnsi" w:hAnsiTheme="minorHAnsi" w:cstheme="minorHAnsi"/>
          <w:b/>
          <w:spacing w:val="-2"/>
          <w:sz w:val="24"/>
          <w:szCs w:val="24"/>
        </w:rPr>
        <w:t>Address:_______________________________________________________________________</w:t>
      </w:r>
    </w:p>
    <w:p w14:paraId="41D7450D" w14:textId="4033BE4E" w:rsidR="00CC0267" w:rsidRPr="00CC0267" w:rsidRDefault="00CC0267" w:rsidP="00CC0267">
      <w:pPr>
        <w:tabs>
          <w:tab w:val="left" w:pos="5693"/>
        </w:tabs>
        <w:spacing w:line="360" w:lineRule="auto"/>
        <w:ind w:right="9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CC0267">
        <w:rPr>
          <w:rFonts w:asciiTheme="minorHAnsi" w:hAnsiTheme="minorHAnsi" w:cstheme="minorHAnsi"/>
          <w:b/>
          <w:spacing w:val="-2"/>
          <w:sz w:val="24"/>
          <w:szCs w:val="24"/>
        </w:rPr>
        <w:t>Phone:________________________________________________________________________</w:t>
      </w:r>
    </w:p>
    <w:p w14:paraId="1FF6F93C" w14:textId="1C189413" w:rsidR="00CC0267" w:rsidRPr="00CC0267" w:rsidRDefault="00CC0267" w:rsidP="00CC0267">
      <w:pPr>
        <w:tabs>
          <w:tab w:val="left" w:pos="5693"/>
        </w:tabs>
        <w:spacing w:line="360" w:lineRule="auto"/>
        <w:ind w:right="9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CC0267">
        <w:rPr>
          <w:rFonts w:asciiTheme="minorHAnsi" w:hAnsiTheme="minorHAnsi" w:cstheme="minorHAnsi"/>
          <w:b/>
          <w:spacing w:val="-2"/>
          <w:sz w:val="24"/>
          <w:szCs w:val="24"/>
        </w:rPr>
        <w:t>Email:_________________________________________________________________________</w:t>
      </w:r>
    </w:p>
    <w:p w14:paraId="42F21204" w14:textId="75F5594B" w:rsidR="00CC0267" w:rsidRPr="00CC0267" w:rsidRDefault="00CC0267" w:rsidP="00CC0267">
      <w:pPr>
        <w:tabs>
          <w:tab w:val="left" w:pos="5693"/>
        </w:tabs>
        <w:spacing w:line="360" w:lineRule="auto"/>
        <w:ind w:right="9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CC0267">
        <w:rPr>
          <w:rFonts w:asciiTheme="minorHAnsi" w:hAnsiTheme="minorHAnsi" w:cstheme="minorHAnsi"/>
          <w:b/>
          <w:spacing w:val="-2"/>
          <w:sz w:val="24"/>
          <w:szCs w:val="24"/>
        </w:rPr>
        <w:t>Parent/Guardian:_______________________________________________________________</w:t>
      </w:r>
    </w:p>
    <w:p w14:paraId="499AFB7E" w14:textId="606F7B85" w:rsidR="00CC0267" w:rsidRPr="00CC0267" w:rsidRDefault="00CC0267" w:rsidP="00CC0267">
      <w:pPr>
        <w:tabs>
          <w:tab w:val="left" w:pos="5693"/>
        </w:tabs>
        <w:spacing w:line="360" w:lineRule="auto"/>
        <w:ind w:right="90"/>
        <w:rPr>
          <w:rFonts w:asciiTheme="minorHAnsi" w:hAnsiTheme="minorHAnsi" w:cstheme="minorHAnsi"/>
          <w:sz w:val="24"/>
          <w:szCs w:val="24"/>
        </w:rPr>
      </w:pPr>
      <w:r w:rsidRPr="00CC0267">
        <w:rPr>
          <w:rFonts w:asciiTheme="minorHAnsi" w:hAnsiTheme="minorHAnsi" w:cstheme="minorHAnsi"/>
          <w:b/>
          <w:spacing w:val="-2"/>
          <w:sz w:val="24"/>
          <w:szCs w:val="24"/>
        </w:rPr>
        <w:t>School:________________________________________________________________________</w:t>
      </w:r>
    </w:p>
    <w:sectPr w:rsidR="00CC0267" w:rsidRPr="00CC0267" w:rsidSect="006D6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864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2EB2" w14:textId="77777777" w:rsidR="005436EF" w:rsidRDefault="005436EF">
      <w:r>
        <w:separator/>
      </w:r>
    </w:p>
  </w:endnote>
  <w:endnote w:type="continuationSeparator" w:id="0">
    <w:p w14:paraId="4AB3B13E" w14:textId="77777777" w:rsidR="005436EF" w:rsidRDefault="0054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B438" w14:textId="77777777" w:rsidR="00A832E0" w:rsidRDefault="00A83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746B" w14:textId="77777777" w:rsidR="00230E08" w:rsidRPr="00A928D6" w:rsidRDefault="00A832E0" w:rsidP="00867985">
    <w:pPr>
      <w:pStyle w:val="Footer"/>
      <w:pBdr>
        <w:top w:val="single" w:sz="4" w:space="1" w:color="auto"/>
      </w:pBdr>
      <w:tabs>
        <w:tab w:val="clear" w:pos="8640"/>
        <w:tab w:val="right" w:pos="9270"/>
      </w:tabs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5 North Depot </w:t>
    </w:r>
    <w:r w:rsidR="00230E08" w:rsidRPr="00A928D6">
      <w:rPr>
        <w:rFonts w:ascii="Arial" w:hAnsi="Arial"/>
        <w:sz w:val="20"/>
        <w:szCs w:val="20"/>
      </w:rPr>
      <w:t>Street</w:t>
    </w:r>
    <w:r w:rsidR="00DE0C30">
      <w:rPr>
        <w:rFonts w:ascii="Arial" w:hAnsi="Arial"/>
        <w:sz w:val="20"/>
        <w:szCs w:val="20"/>
      </w:rPr>
      <w:tab/>
    </w:r>
    <w:r w:rsidR="00230E08" w:rsidRPr="00A928D6">
      <w:rPr>
        <w:rFonts w:ascii="Arial" w:hAnsi="Arial"/>
        <w:sz w:val="20"/>
        <w:szCs w:val="20"/>
      </w:rPr>
      <w:t>P.O. Box 471</w:t>
    </w:r>
    <w:r w:rsidR="00DE0C30">
      <w:rPr>
        <w:rFonts w:ascii="Arial" w:hAnsi="Arial"/>
        <w:sz w:val="20"/>
        <w:szCs w:val="20"/>
      </w:rPr>
      <w:tab/>
    </w:r>
    <w:r w:rsidR="00230E08" w:rsidRPr="00A928D6">
      <w:rPr>
        <w:rFonts w:ascii="Arial" w:hAnsi="Arial"/>
        <w:sz w:val="20"/>
        <w:szCs w:val="20"/>
      </w:rPr>
      <w:t>Delhi, NY 13753</w:t>
    </w:r>
  </w:p>
  <w:p w14:paraId="62D908CE" w14:textId="77777777" w:rsidR="00867985" w:rsidRDefault="00230E08" w:rsidP="00867985">
    <w:pPr>
      <w:pStyle w:val="Footer"/>
      <w:pBdr>
        <w:top w:val="single" w:sz="4" w:space="1" w:color="auto"/>
      </w:pBdr>
      <w:tabs>
        <w:tab w:val="clear" w:pos="8640"/>
        <w:tab w:val="right" w:pos="9270"/>
      </w:tabs>
      <w:rPr>
        <w:rFonts w:ascii="Arial" w:hAnsi="Arial"/>
        <w:sz w:val="20"/>
        <w:szCs w:val="20"/>
      </w:rPr>
    </w:pPr>
    <w:r w:rsidRPr="00A928D6">
      <w:rPr>
        <w:rFonts w:ascii="Arial" w:hAnsi="Arial"/>
        <w:sz w:val="20"/>
        <w:szCs w:val="20"/>
      </w:rPr>
      <w:t>Telephone: (607) 746-2341</w:t>
    </w:r>
    <w:r w:rsidR="00DE0C30">
      <w:rPr>
        <w:rFonts w:ascii="Arial" w:hAnsi="Arial"/>
        <w:sz w:val="20"/>
        <w:szCs w:val="20"/>
      </w:rPr>
      <w:tab/>
    </w:r>
    <w:r w:rsidRPr="00A928D6">
      <w:rPr>
        <w:rFonts w:ascii="Arial" w:hAnsi="Arial"/>
        <w:sz w:val="20"/>
        <w:szCs w:val="20"/>
      </w:rPr>
      <w:t>Fax: (607) 746-7548</w:t>
    </w:r>
    <w:r w:rsidR="00DE0C30">
      <w:rPr>
        <w:rFonts w:ascii="Arial" w:hAnsi="Arial"/>
        <w:sz w:val="20"/>
        <w:szCs w:val="20"/>
      </w:rPr>
      <w:tab/>
    </w:r>
    <w:r w:rsidRPr="00A928D6">
      <w:rPr>
        <w:rFonts w:ascii="Arial" w:hAnsi="Arial"/>
        <w:sz w:val="20"/>
        <w:szCs w:val="20"/>
      </w:rPr>
      <w:t>www.dce.coop</w:t>
    </w:r>
  </w:p>
  <w:p w14:paraId="3B33C22B" w14:textId="77777777" w:rsidR="00230E08" w:rsidRPr="00867985" w:rsidRDefault="00867985" w:rsidP="00867985">
    <w:pPr>
      <w:pStyle w:val="Footer"/>
      <w:pBdr>
        <w:top w:val="single" w:sz="4" w:space="1" w:color="auto"/>
      </w:pBdr>
      <w:tabs>
        <w:tab w:val="clear" w:pos="8640"/>
        <w:tab w:val="right" w:pos="9270"/>
      </w:tabs>
      <w:jc w:val="center"/>
      <w:rPr>
        <w:rFonts w:ascii="Arial" w:hAnsi="Arial"/>
        <w:i/>
        <w:iCs/>
        <w:sz w:val="20"/>
        <w:szCs w:val="20"/>
      </w:rPr>
    </w:pPr>
    <w:r w:rsidRPr="00867985">
      <w:rPr>
        <w:i/>
        <w:iCs/>
      </w:rPr>
      <w:t>This institution is an equal opportunity provider and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24E0" w14:textId="77777777" w:rsidR="00A832E0" w:rsidRDefault="00A83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523B" w14:textId="77777777" w:rsidR="005436EF" w:rsidRDefault="005436EF">
      <w:r>
        <w:separator/>
      </w:r>
    </w:p>
  </w:footnote>
  <w:footnote w:type="continuationSeparator" w:id="0">
    <w:p w14:paraId="3FD84177" w14:textId="77777777" w:rsidR="005436EF" w:rsidRDefault="0054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5426" w14:textId="77777777" w:rsidR="00A832E0" w:rsidRDefault="00A8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517E" w14:textId="77777777" w:rsidR="00230E08" w:rsidRDefault="00911E59" w:rsidP="00A928D6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3FA38F18" wp14:editId="00B572C0">
          <wp:extent cx="205613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52D5" w14:textId="77777777" w:rsidR="00A832E0" w:rsidRDefault="00A83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826"/>
    <w:multiLevelType w:val="multilevel"/>
    <w:tmpl w:val="4044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74422"/>
    <w:multiLevelType w:val="hybridMultilevel"/>
    <w:tmpl w:val="993646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4778"/>
    <w:multiLevelType w:val="hybridMultilevel"/>
    <w:tmpl w:val="77C2ACBE"/>
    <w:lvl w:ilvl="0" w:tplc="779872F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24E02"/>
    <w:multiLevelType w:val="hybridMultilevel"/>
    <w:tmpl w:val="E9F0643C"/>
    <w:lvl w:ilvl="0" w:tplc="F0C0AD2E">
      <w:numFmt w:val="bullet"/>
      <w:lvlText w:val=""/>
      <w:lvlJc w:val="left"/>
      <w:pPr>
        <w:ind w:left="51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F0E5BC">
      <w:numFmt w:val="bullet"/>
      <w:lvlText w:val="•"/>
      <w:lvlJc w:val="left"/>
      <w:pPr>
        <w:ind w:left="1496" w:hanging="361"/>
      </w:pPr>
      <w:rPr>
        <w:rFonts w:hint="default"/>
        <w:lang w:val="en-US" w:eastAsia="en-US" w:bidi="ar-SA"/>
      </w:rPr>
    </w:lvl>
    <w:lvl w:ilvl="2" w:tplc="D8724F2A">
      <w:numFmt w:val="bullet"/>
      <w:lvlText w:val="•"/>
      <w:lvlJc w:val="left"/>
      <w:pPr>
        <w:ind w:left="2472" w:hanging="361"/>
      </w:pPr>
      <w:rPr>
        <w:rFonts w:hint="default"/>
        <w:lang w:val="en-US" w:eastAsia="en-US" w:bidi="ar-SA"/>
      </w:rPr>
    </w:lvl>
    <w:lvl w:ilvl="3" w:tplc="777C6132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1C74D8B6">
      <w:numFmt w:val="bullet"/>
      <w:lvlText w:val="•"/>
      <w:lvlJc w:val="left"/>
      <w:pPr>
        <w:ind w:left="4424" w:hanging="361"/>
      </w:pPr>
      <w:rPr>
        <w:rFonts w:hint="default"/>
        <w:lang w:val="en-US" w:eastAsia="en-US" w:bidi="ar-SA"/>
      </w:rPr>
    </w:lvl>
    <w:lvl w:ilvl="5" w:tplc="5BCC3AF2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A8AE8414">
      <w:numFmt w:val="bullet"/>
      <w:lvlText w:val="•"/>
      <w:lvlJc w:val="left"/>
      <w:pPr>
        <w:ind w:left="6376" w:hanging="361"/>
      </w:pPr>
      <w:rPr>
        <w:rFonts w:hint="default"/>
        <w:lang w:val="en-US" w:eastAsia="en-US" w:bidi="ar-SA"/>
      </w:rPr>
    </w:lvl>
    <w:lvl w:ilvl="7" w:tplc="830CC5CA">
      <w:numFmt w:val="bullet"/>
      <w:lvlText w:val="•"/>
      <w:lvlJc w:val="left"/>
      <w:pPr>
        <w:ind w:left="7352" w:hanging="361"/>
      </w:pPr>
      <w:rPr>
        <w:rFonts w:hint="default"/>
        <w:lang w:val="en-US" w:eastAsia="en-US" w:bidi="ar-SA"/>
      </w:rPr>
    </w:lvl>
    <w:lvl w:ilvl="8" w:tplc="5C4C40C8">
      <w:numFmt w:val="bullet"/>
      <w:lvlText w:val="•"/>
      <w:lvlJc w:val="left"/>
      <w:pPr>
        <w:ind w:left="832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0E555D9"/>
    <w:multiLevelType w:val="hybridMultilevel"/>
    <w:tmpl w:val="5A62D444"/>
    <w:lvl w:ilvl="0" w:tplc="353A5878">
      <w:start w:val="5"/>
      <w:numFmt w:val="decimal"/>
      <w:lvlText w:val="%1.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E0248"/>
    <w:multiLevelType w:val="hybridMultilevel"/>
    <w:tmpl w:val="5038C482"/>
    <w:lvl w:ilvl="0" w:tplc="6D4435A4">
      <w:start w:val="3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F5054E"/>
    <w:multiLevelType w:val="hybridMultilevel"/>
    <w:tmpl w:val="F6FE0674"/>
    <w:lvl w:ilvl="0" w:tplc="24F881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41E37"/>
    <w:multiLevelType w:val="hybridMultilevel"/>
    <w:tmpl w:val="CFB4AC74"/>
    <w:lvl w:ilvl="0" w:tplc="94948616">
      <w:start w:val="1"/>
      <w:numFmt w:val="decimal"/>
      <w:lvlText w:val="%1."/>
      <w:lvlJc w:val="left"/>
      <w:pPr>
        <w:ind w:left="518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46BDBE">
      <w:numFmt w:val="bullet"/>
      <w:lvlText w:val="•"/>
      <w:lvlJc w:val="left"/>
      <w:pPr>
        <w:ind w:left="1496" w:hanging="362"/>
      </w:pPr>
      <w:rPr>
        <w:rFonts w:hint="default"/>
        <w:lang w:val="en-US" w:eastAsia="en-US" w:bidi="ar-SA"/>
      </w:rPr>
    </w:lvl>
    <w:lvl w:ilvl="2" w:tplc="D53AC75E">
      <w:numFmt w:val="bullet"/>
      <w:lvlText w:val="•"/>
      <w:lvlJc w:val="left"/>
      <w:pPr>
        <w:ind w:left="2472" w:hanging="362"/>
      </w:pPr>
      <w:rPr>
        <w:rFonts w:hint="default"/>
        <w:lang w:val="en-US" w:eastAsia="en-US" w:bidi="ar-SA"/>
      </w:rPr>
    </w:lvl>
    <w:lvl w:ilvl="3" w:tplc="E4FE9B94">
      <w:numFmt w:val="bullet"/>
      <w:lvlText w:val="•"/>
      <w:lvlJc w:val="left"/>
      <w:pPr>
        <w:ind w:left="3448" w:hanging="362"/>
      </w:pPr>
      <w:rPr>
        <w:rFonts w:hint="default"/>
        <w:lang w:val="en-US" w:eastAsia="en-US" w:bidi="ar-SA"/>
      </w:rPr>
    </w:lvl>
    <w:lvl w:ilvl="4" w:tplc="E8B62EF4">
      <w:numFmt w:val="bullet"/>
      <w:lvlText w:val="•"/>
      <w:lvlJc w:val="left"/>
      <w:pPr>
        <w:ind w:left="4424" w:hanging="362"/>
      </w:pPr>
      <w:rPr>
        <w:rFonts w:hint="default"/>
        <w:lang w:val="en-US" w:eastAsia="en-US" w:bidi="ar-SA"/>
      </w:rPr>
    </w:lvl>
    <w:lvl w:ilvl="5" w:tplc="AEC2F6A6">
      <w:numFmt w:val="bullet"/>
      <w:lvlText w:val="•"/>
      <w:lvlJc w:val="left"/>
      <w:pPr>
        <w:ind w:left="5400" w:hanging="362"/>
      </w:pPr>
      <w:rPr>
        <w:rFonts w:hint="default"/>
        <w:lang w:val="en-US" w:eastAsia="en-US" w:bidi="ar-SA"/>
      </w:rPr>
    </w:lvl>
    <w:lvl w:ilvl="6" w:tplc="EE5CCF76">
      <w:numFmt w:val="bullet"/>
      <w:lvlText w:val="•"/>
      <w:lvlJc w:val="left"/>
      <w:pPr>
        <w:ind w:left="6376" w:hanging="362"/>
      </w:pPr>
      <w:rPr>
        <w:rFonts w:hint="default"/>
        <w:lang w:val="en-US" w:eastAsia="en-US" w:bidi="ar-SA"/>
      </w:rPr>
    </w:lvl>
    <w:lvl w:ilvl="7" w:tplc="68C007F6">
      <w:numFmt w:val="bullet"/>
      <w:lvlText w:val="•"/>
      <w:lvlJc w:val="left"/>
      <w:pPr>
        <w:ind w:left="7352" w:hanging="362"/>
      </w:pPr>
      <w:rPr>
        <w:rFonts w:hint="default"/>
        <w:lang w:val="en-US" w:eastAsia="en-US" w:bidi="ar-SA"/>
      </w:rPr>
    </w:lvl>
    <w:lvl w:ilvl="8" w:tplc="C7D25F74">
      <w:numFmt w:val="bullet"/>
      <w:lvlText w:val="•"/>
      <w:lvlJc w:val="left"/>
      <w:pPr>
        <w:ind w:left="8328" w:hanging="362"/>
      </w:pPr>
      <w:rPr>
        <w:rFonts w:hint="default"/>
        <w:lang w:val="en-US" w:eastAsia="en-US" w:bidi="ar-SA"/>
      </w:rPr>
    </w:lvl>
  </w:abstractNum>
  <w:abstractNum w:abstractNumId="8" w15:restartNumberingAfterBreak="0">
    <w:nsid w:val="23133B18"/>
    <w:multiLevelType w:val="hybridMultilevel"/>
    <w:tmpl w:val="82D6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2AC5"/>
    <w:multiLevelType w:val="hybridMultilevel"/>
    <w:tmpl w:val="F44CA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861CD"/>
    <w:multiLevelType w:val="hybridMultilevel"/>
    <w:tmpl w:val="5B7E764E"/>
    <w:lvl w:ilvl="0" w:tplc="669610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B91962"/>
    <w:multiLevelType w:val="hybridMultilevel"/>
    <w:tmpl w:val="F86CCF2A"/>
    <w:lvl w:ilvl="0" w:tplc="E22E99B4">
      <w:start w:val="8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3105C"/>
    <w:multiLevelType w:val="multilevel"/>
    <w:tmpl w:val="AA70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252F8F"/>
    <w:multiLevelType w:val="multilevel"/>
    <w:tmpl w:val="9D26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0D3717"/>
    <w:multiLevelType w:val="multilevel"/>
    <w:tmpl w:val="64C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A7B7C"/>
    <w:multiLevelType w:val="hybridMultilevel"/>
    <w:tmpl w:val="42D8AA10"/>
    <w:lvl w:ilvl="0" w:tplc="EE1892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647D"/>
    <w:multiLevelType w:val="hybridMultilevel"/>
    <w:tmpl w:val="0592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334F5"/>
    <w:multiLevelType w:val="multilevel"/>
    <w:tmpl w:val="9C80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C33DE0"/>
    <w:multiLevelType w:val="hybridMultilevel"/>
    <w:tmpl w:val="13FC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1680A"/>
    <w:multiLevelType w:val="hybridMultilevel"/>
    <w:tmpl w:val="2286B88A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0" w15:restartNumberingAfterBreak="0">
    <w:nsid w:val="668F4F24"/>
    <w:multiLevelType w:val="hybridMultilevel"/>
    <w:tmpl w:val="BFC0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3BBE"/>
    <w:multiLevelType w:val="hybridMultilevel"/>
    <w:tmpl w:val="5936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93DFB"/>
    <w:multiLevelType w:val="hybridMultilevel"/>
    <w:tmpl w:val="23D04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2562424">
    <w:abstractNumId w:val="22"/>
  </w:num>
  <w:num w:numId="2" w16cid:durableId="1617563481">
    <w:abstractNumId w:val="18"/>
  </w:num>
  <w:num w:numId="3" w16cid:durableId="1805152587">
    <w:abstractNumId w:val="6"/>
  </w:num>
  <w:num w:numId="4" w16cid:durableId="446394551">
    <w:abstractNumId w:val="15"/>
  </w:num>
  <w:num w:numId="5" w16cid:durableId="2118523548">
    <w:abstractNumId w:val="10"/>
  </w:num>
  <w:num w:numId="6" w16cid:durableId="341665523">
    <w:abstractNumId w:val="5"/>
  </w:num>
  <w:num w:numId="7" w16cid:durableId="1278171533">
    <w:abstractNumId w:val="2"/>
  </w:num>
  <w:num w:numId="8" w16cid:durableId="899248710">
    <w:abstractNumId w:val="14"/>
  </w:num>
  <w:num w:numId="9" w16cid:durableId="1170291924">
    <w:abstractNumId w:val="0"/>
  </w:num>
  <w:num w:numId="10" w16cid:durableId="1139759557">
    <w:abstractNumId w:val="4"/>
  </w:num>
  <w:num w:numId="11" w16cid:durableId="872422330">
    <w:abstractNumId w:val="11"/>
  </w:num>
  <w:num w:numId="12" w16cid:durableId="1751540630">
    <w:abstractNumId w:val="1"/>
  </w:num>
  <w:num w:numId="13" w16cid:durableId="1094983572">
    <w:abstractNumId w:val="20"/>
  </w:num>
  <w:num w:numId="14" w16cid:durableId="528029781">
    <w:abstractNumId w:val="9"/>
  </w:num>
  <w:num w:numId="15" w16cid:durableId="1029837350">
    <w:abstractNumId w:val="8"/>
  </w:num>
  <w:num w:numId="16" w16cid:durableId="1575776202">
    <w:abstractNumId w:val="16"/>
  </w:num>
  <w:num w:numId="17" w16cid:durableId="1321886940">
    <w:abstractNumId w:val="12"/>
  </w:num>
  <w:num w:numId="18" w16cid:durableId="241764945">
    <w:abstractNumId w:val="13"/>
  </w:num>
  <w:num w:numId="19" w16cid:durableId="1717657457">
    <w:abstractNumId w:val="17"/>
  </w:num>
  <w:num w:numId="20" w16cid:durableId="1438140932">
    <w:abstractNumId w:val="7"/>
  </w:num>
  <w:num w:numId="21" w16cid:durableId="882594060">
    <w:abstractNumId w:val="3"/>
  </w:num>
  <w:num w:numId="22" w16cid:durableId="1391734275">
    <w:abstractNumId w:val="19"/>
  </w:num>
  <w:num w:numId="23" w16cid:durableId="4309804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EF"/>
    <w:rsid w:val="0000193E"/>
    <w:rsid w:val="00004ABC"/>
    <w:rsid w:val="000055D0"/>
    <w:rsid w:val="000140CA"/>
    <w:rsid w:val="00017476"/>
    <w:rsid w:val="00017CCD"/>
    <w:rsid w:val="0002622C"/>
    <w:rsid w:val="00033FD9"/>
    <w:rsid w:val="00041B61"/>
    <w:rsid w:val="00060662"/>
    <w:rsid w:val="00070C10"/>
    <w:rsid w:val="000814E1"/>
    <w:rsid w:val="000851EA"/>
    <w:rsid w:val="00092901"/>
    <w:rsid w:val="0009670A"/>
    <w:rsid w:val="00096B51"/>
    <w:rsid w:val="000A0C50"/>
    <w:rsid w:val="000A5E95"/>
    <w:rsid w:val="000B477D"/>
    <w:rsid w:val="000B67C5"/>
    <w:rsid w:val="000B7AD2"/>
    <w:rsid w:val="000E0A52"/>
    <w:rsid w:val="000E141B"/>
    <w:rsid w:val="000E68E8"/>
    <w:rsid w:val="000F0FC5"/>
    <w:rsid w:val="001023DB"/>
    <w:rsid w:val="001230EF"/>
    <w:rsid w:val="00125F86"/>
    <w:rsid w:val="00127281"/>
    <w:rsid w:val="001352A0"/>
    <w:rsid w:val="001405AD"/>
    <w:rsid w:val="00140AF2"/>
    <w:rsid w:val="00142A97"/>
    <w:rsid w:val="00146177"/>
    <w:rsid w:val="00151FD4"/>
    <w:rsid w:val="0016063F"/>
    <w:rsid w:val="0017068D"/>
    <w:rsid w:val="00171B87"/>
    <w:rsid w:val="00175B50"/>
    <w:rsid w:val="00175C4C"/>
    <w:rsid w:val="001768C1"/>
    <w:rsid w:val="00180F02"/>
    <w:rsid w:val="00194171"/>
    <w:rsid w:val="001A1BAD"/>
    <w:rsid w:val="001A1C59"/>
    <w:rsid w:val="001A432E"/>
    <w:rsid w:val="001A7C63"/>
    <w:rsid w:val="001B4EFD"/>
    <w:rsid w:val="001C2A27"/>
    <w:rsid w:val="001E7911"/>
    <w:rsid w:val="002017B0"/>
    <w:rsid w:val="00201C60"/>
    <w:rsid w:val="002178C6"/>
    <w:rsid w:val="0022048F"/>
    <w:rsid w:val="00226412"/>
    <w:rsid w:val="00230E08"/>
    <w:rsid w:val="00246D48"/>
    <w:rsid w:val="0027015E"/>
    <w:rsid w:val="00272209"/>
    <w:rsid w:val="00273E7C"/>
    <w:rsid w:val="00275566"/>
    <w:rsid w:val="00280641"/>
    <w:rsid w:val="00280734"/>
    <w:rsid w:val="002877B7"/>
    <w:rsid w:val="002A3F8E"/>
    <w:rsid w:val="002A5F72"/>
    <w:rsid w:val="002B79BD"/>
    <w:rsid w:val="002C08ED"/>
    <w:rsid w:val="002C139F"/>
    <w:rsid w:val="002C2D82"/>
    <w:rsid w:val="002D1C84"/>
    <w:rsid w:val="002D3ADC"/>
    <w:rsid w:val="00310545"/>
    <w:rsid w:val="003121D4"/>
    <w:rsid w:val="00313A79"/>
    <w:rsid w:val="00313E7A"/>
    <w:rsid w:val="00317FD0"/>
    <w:rsid w:val="003245B9"/>
    <w:rsid w:val="00326228"/>
    <w:rsid w:val="00331647"/>
    <w:rsid w:val="00332AB2"/>
    <w:rsid w:val="00332AD7"/>
    <w:rsid w:val="003470B1"/>
    <w:rsid w:val="00347BF9"/>
    <w:rsid w:val="003525CF"/>
    <w:rsid w:val="003657D2"/>
    <w:rsid w:val="003704AA"/>
    <w:rsid w:val="003766CA"/>
    <w:rsid w:val="00387892"/>
    <w:rsid w:val="00387ACE"/>
    <w:rsid w:val="00397D39"/>
    <w:rsid w:val="003A0057"/>
    <w:rsid w:val="003B0305"/>
    <w:rsid w:val="003B62E4"/>
    <w:rsid w:val="003D201E"/>
    <w:rsid w:val="003F20D5"/>
    <w:rsid w:val="003F5E6C"/>
    <w:rsid w:val="003F60D0"/>
    <w:rsid w:val="003F70CD"/>
    <w:rsid w:val="00401D88"/>
    <w:rsid w:val="00403F4F"/>
    <w:rsid w:val="00413D40"/>
    <w:rsid w:val="00416273"/>
    <w:rsid w:val="0042183A"/>
    <w:rsid w:val="00432CFF"/>
    <w:rsid w:val="0043592A"/>
    <w:rsid w:val="00436536"/>
    <w:rsid w:val="00451AC9"/>
    <w:rsid w:val="00452A5A"/>
    <w:rsid w:val="004543DF"/>
    <w:rsid w:val="00462AEA"/>
    <w:rsid w:val="00472352"/>
    <w:rsid w:val="00473A49"/>
    <w:rsid w:val="00490F4A"/>
    <w:rsid w:val="00494EF4"/>
    <w:rsid w:val="004A1938"/>
    <w:rsid w:val="004A47C6"/>
    <w:rsid w:val="004A678C"/>
    <w:rsid w:val="004B4485"/>
    <w:rsid w:val="004C0647"/>
    <w:rsid w:val="004D76C7"/>
    <w:rsid w:val="004E166B"/>
    <w:rsid w:val="004E50C7"/>
    <w:rsid w:val="004E6294"/>
    <w:rsid w:val="004E6AFB"/>
    <w:rsid w:val="00501979"/>
    <w:rsid w:val="00501CD5"/>
    <w:rsid w:val="00512869"/>
    <w:rsid w:val="00520D7B"/>
    <w:rsid w:val="005220A7"/>
    <w:rsid w:val="005224E0"/>
    <w:rsid w:val="00531E24"/>
    <w:rsid w:val="00534AED"/>
    <w:rsid w:val="005436EF"/>
    <w:rsid w:val="00557286"/>
    <w:rsid w:val="00584AD1"/>
    <w:rsid w:val="00586D20"/>
    <w:rsid w:val="005970C4"/>
    <w:rsid w:val="005A47D5"/>
    <w:rsid w:val="005B4B82"/>
    <w:rsid w:val="005B7201"/>
    <w:rsid w:val="005D1499"/>
    <w:rsid w:val="005D6955"/>
    <w:rsid w:val="005E12F1"/>
    <w:rsid w:val="0060293A"/>
    <w:rsid w:val="00603FFF"/>
    <w:rsid w:val="00615E09"/>
    <w:rsid w:val="00636870"/>
    <w:rsid w:val="006373CD"/>
    <w:rsid w:val="00640129"/>
    <w:rsid w:val="00640285"/>
    <w:rsid w:val="00642513"/>
    <w:rsid w:val="00647CC4"/>
    <w:rsid w:val="00654823"/>
    <w:rsid w:val="00664AED"/>
    <w:rsid w:val="00667CB2"/>
    <w:rsid w:val="00673B29"/>
    <w:rsid w:val="00674B8A"/>
    <w:rsid w:val="0067601B"/>
    <w:rsid w:val="0067723D"/>
    <w:rsid w:val="006814D9"/>
    <w:rsid w:val="00685CC8"/>
    <w:rsid w:val="00695D87"/>
    <w:rsid w:val="006A022E"/>
    <w:rsid w:val="006C7147"/>
    <w:rsid w:val="006C73AA"/>
    <w:rsid w:val="006C7B39"/>
    <w:rsid w:val="006D64A6"/>
    <w:rsid w:val="006E691C"/>
    <w:rsid w:val="006F0AC0"/>
    <w:rsid w:val="006F478A"/>
    <w:rsid w:val="007022CC"/>
    <w:rsid w:val="00702D16"/>
    <w:rsid w:val="0070388C"/>
    <w:rsid w:val="00705A58"/>
    <w:rsid w:val="007205CE"/>
    <w:rsid w:val="00740D98"/>
    <w:rsid w:val="007510BF"/>
    <w:rsid w:val="007535D2"/>
    <w:rsid w:val="00754146"/>
    <w:rsid w:val="0075676A"/>
    <w:rsid w:val="0076002F"/>
    <w:rsid w:val="0076671F"/>
    <w:rsid w:val="00772C69"/>
    <w:rsid w:val="00774925"/>
    <w:rsid w:val="00780F3A"/>
    <w:rsid w:val="00786C96"/>
    <w:rsid w:val="007926F9"/>
    <w:rsid w:val="007A28F3"/>
    <w:rsid w:val="007B0908"/>
    <w:rsid w:val="007B128E"/>
    <w:rsid w:val="007B367D"/>
    <w:rsid w:val="007B5129"/>
    <w:rsid w:val="007B721F"/>
    <w:rsid w:val="007C0837"/>
    <w:rsid w:val="007E61EA"/>
    <w:rsid w:val="007F0C57"/>
    <w:rsid w:val="007F185B"/>
    <w:rsid w:val="008018A1"/>
    <w:rsid w:val="00811E35"/>
    <w:rsid w:val="0081531D"/>
    <w:rsid w:val="00823E56"/>
    <w:rsid w:val="0082476A"/>
    <w:rsid w:val="00826FA2"/>
    <w:rsid w:val="00831941"/>
    <w:rsid w:val="00833A2E"/>
    <w:rsid w:val="0083683A"/>
    <w:rsid w:val="00837C72"/>
    <w:rsid w:val="00842DF4"/>
    <w:rsid w:val="0084458D"/>
    <w:rsid w:val="00857AC6"/>
    <w:rsid w:val="00862F21"/>
    <w:rsid w:val="008641BE"/>
    <w:rsid w:val="00867985"/>
    <w:rsid w:val="0087636A"/>
    <w:rsid w:val="00884D14"/>
    <w:rsid w:val="00892987"/>
    <w:rsid w:val="008A46EB"/>
    <w:rsid w:val="008A5077"/>
    <w:rsid w:val="008B0D95"/>
    <w:rsid w:val="008B1030"/>
    <w:rsid w:val="008B1AD4"/>
    <w:rsid w:val="008B4D24"/>
    <w:rsid w:val="008B7EBD"/>
    <w:rsid w:val="008D0D4B"/>
    <w:rsid w:val="008E2CF1"/>
    <w:rsid w:val="008F42E6"/>
    <w:rsid w:val="008F5F40"/>
    <w:rsid w:val="008F73C4"/>
    <w:rsid w:val="009012AB"/>
    <w:rsid w:val="0090203B"/>
    <w:rsid w:val="00911E59"/>
    <w:rsid w:val="00916228"/>
    <w:rsid w:val="00916F8B"/>
    <w:rsid w:val="0092252E"/>
    <w:rsid w:val="00933E03"/>
    <w:rsid w:val="00940D11"/>
    <w:rsid w:val="0094493A"/>
    <w:rsid w:val="0095539B"/>
    <w:rsid w:val="00956311"/>
    <w:rsid w:val="00970B58"/>
    <w:rsid w:val="0097213A"/>
    <w:rsid w:val="00980930"/>
    <w:rsid w:val="00987D48"/>
    <w:rsid w:val="0099475B"/>
    <w:rsid w:val="009949B2"/>
    <w:rsid w:val="009A473F"/>
    <w:rsid w:val="009C1440"/>
    <w:rsid w:val="009D2B39"/>
    <w:rsid w:val="009D6FA6"/>
    <w:rsid w:val="009F1AA6"/>
    <w:rsid w:val="009F69F3"/>
    <w:rsid w:val="009F7937"/>
    <w:rsid w:val="00A01E98"/>
    <w:rsid w:val="00A02601"/>
    <w:rsid w:val="00A0507C"/>
    <w:rsid w:val="00A21E30"/>
    <w:rsid w:val="00A2551A"/>
    <w:rsid w:val="00A34CA6"/>
    <w:rsid w:val="00A42F50"/>
    <w:rsid w:val="00A430DD"/>
    <w:rsid w:val="00A45674"/>
    <w:rsid w:val="00A51B19"/>
    <w:rsid w:val="00A5442D"/>
    <w:rsid w:val="00A65EBA"/>
    <w:rsid w:val="00A7447D"/>
    <w:rsid w:val="00A807E1"/>
    <w:rsid w:val="00A832E0"/>
    <w:rsid w:val="00A928D6"/>
    <w:rsid w:val="00A97BC1"/>
    <w:rsid w:val="00AA068F"/>
    <w:rsid w:val="00AA0F29"/>
    <w:rsid w:val="00AA23CC"/>
    <w:rsid w:val="00AA3455"/>
    <w:rsid w:val="00AA4379"/>
    <w:rsid w:val="00AA48C6"/>
    <w:rsid w:val="00AA51C7"/>
    <w:rsid w:val="00AB12C5"/>
    <w:rsid w:val="00AB36FC"/>
    <w:rsid w:val="00AC2A51"/>
    <w:rsid w:val="00AC7974"/>
    <w:rsid w:val="00AD2805"/>
    <w:rsid w:val="00AD371C"/>
    <w:rsid w:val="00AE30CB"/>
    <w:rsid w:val="00AE3F8B"/>
    <w:rsid w:val="00AF1994"/>
    <w:rsid w:val="00AF2140"/>
    <w:rsid w:val="00AF4A0B"/>
    <w:rsid w:val="00B00A5D"/>
    <w:rsid w:val="00B0342F"/>
    <w:rsid w:val="00B06E99"/>
    <w:rsid w:val="00B3395B"/>
    <w:rsid w:val="00B43853"/>
    <w:rsid w:val="00B516A5"/>
    <w:rsid w:val="00B5433A"/>
    <w:rsid w:val="00B57D14"/>
    <w:rsid w:val="00B8194B"/>
    <w:rsid w:val="00B908BC"/>
    <w:rsid w:val="00B94906"/>
    <w:rsid w:val="00B95F0F"/>
    <w:rsid w:val="00B96FC2"/>
    <w:rsid w:val="00BA0761"/>
    <w:rsid w:val="00BA603D"/>
    <w:rsid w:val="00BB4A68"/>
    <w:rsid w:val="00BC5D40"/>
    <w:rsid w:val="00BD3A85"/>
    <w:rsid w:val="00BE3992"/>
    <w:rsid w:val="00BE6B4B"/>
    <w:rsid w:val="00BF2B56"/>
    <w:rsid w:val="00C0263B"/>
    <w:rsid w:val="00C10AA6"/>
    <w:rsid w:val="00C16A27"/>
    <w:rsid w:val="00C17127"/>
    <w:rsid w:val="00C20C53"/>
    <w:rsid w:val="00C22C0C"/>
    <w:rsid w:val="00C26E42"/>
    <w:rsid w:val="00C4355E"/>
    <w:rsid w:val="00C52394"/>
    <w:rsid w:val="00C57587"/>
    <w:rsid w:val="00C655AA"/>
    <w:rsid w:val="00C70DF2"/>
    <w:rsid w:val="00C75DD7"/>
    <w:rsid w:val="00C82DCE"/>
    <w:rsid w:val="00C874B4"/>
    <w:rsid w:val="00C932F0"/>
    <w:rsid w:val="00C95AD4"/>
    <w:rsid w:val="00C97869"/>
    <w:rsid w:val="00CA211F"/>
    <w:rsid w:val="00CB3A33"/>
    <w:rsid w:val="00CB41A6"/>
    <w:rsid w:val="00CC0267"/>
    <w:rsid w:val="00CC4D67"/>
    <w:rsid w:val="00CC7F3E"/>
    <w:rsid w:val="00CD5B98"/>
    <w:rsid w:val="00CD61DB"/>
    <w:rsid w:val="00CF4BCD"/>
    <w:rsid w:val="00CF5C1B"/>
    <w:rsid w:val="00D11228"/>
    <w:rsid w:val="00D17331"/>
    <w:rsid w:val="00D208A9"/>
    <w:rsid w:val="00D300FC"/>
    <w:rsid w:val="00D46CBA"/>
    <w:rsid w:val="00D534E5"/>
    <w:rsid w:val="00D57698"/>
    <w:rsid w:val="00D61F39"/>
    <w:rsid w:val="00D65218"/>
    <w:rsid w:val="00D736F3"/>
    <w:rsid w:val="00D77441"/>
    <w:rsid w:val="00D84578"/>
    <w:rsid w:val="00D93A80"/>
    <w:rsid w:val="00DA18BD"/>
    <w:rsid w:val="00DA3F7F"/>
    <w:rsid w:val="00DA484D"/>
    <w:rsid w:val="00DA721D"/>
    <w:rsid w:val="00DA7B89"/>
    <w:rsid w:val="00DB4654"/>
    <w:rsid w:val="00DB59E7"/>
    <w:rsid w:val="00DC073F"/>
    <w:rsid w:val="00DC2E23"/>
    <w:rsid w:val="00DD117C"/>
    <w:rsid w:val="00DD1B93"/>
    <w:rsid w:val="00DD26DC"/>
    <w:rsid w:val="00DE0C30"/>
    <w:rsid w:val="00DE703A"/>
    <w:rsid w:val="00DF0A51"/>
    <w:rsid w:val="00DF34CF"/>
    <w:rsid w:val="00E00B7F"/>
    <w:rsid w:val="00E03953"/>
    <w:rsid w:val="00E0405E"/>
    <w:rsid w:val="00E0523B"/>
    <w:rsid w:val="00E07159"/>
    <w:rsid w:val="00E5471C"/>
    <w:rsid w:val="00E56471"/>
    <w:rsid w:val="00E57E89"/>
    <w:rsid w:val="00E60968"/>
    <w:rsid w:val="00E65331"/>
    <w:rsid w:val="00E76DE2"/>
    <w:rsid w:val="00E86976"/>
    <w:rsid w:val="00E97175"/>
    <w:rsid w:val="00EB3753"/>
    <w:rsid w:val="00EC2876"/>
    <w:rsid w:val="00EC647A"/>
    <w:rsid w:val="00EC75D1"/>
    <w:rsid w:val="00EC7C5D"/>
    <w:rsid w:val="00ED356C"/>
    <w:rsid w:val="00EE022C"/>
    <w:rsid w:val="00EE0D67"/>
    <w:rsid w:val="00EE1C35"/>
    <w:rsid w:val="00EF4B80"/>
    <w:rsid w:val="00EF5BCE"/>
    <w:rsid w:val="00F07903"/>
    <w:rsid w:val="00F1528F"/>
    <w:rsid w:val="00F16813"/>
    <w:rsid w:val="00F17D2F"/>
    <w:rsid w:val="00F22C59"/>
    <w:rsid w:val="00F27A15"/>
    <w:rsid w:val="00F27B53"/>
    <w:rsid w:val="00F31792"/>
    <w:rsid w:val="00F371CE"/>
    <w:rsid w:val="00F42795"/>
    <w:rsid w:val="00F42D00"/>
    <w:rsid w:val="00F44D9B"/>
    <w:rsid w:val="00F44E72"/>
    <w:rsid w:val="00F52CAF"/>
    <w:rsid w:val="00F53D8E"/>
    <w:rsid w:val="00F612D5"/>
    <w:rsid w:val="00F6778F"/>
    <w:rsid w:val="00F70CD5"/>
    <w:rsid w:val="00F8151F"/>
    <w:rsid w:val="00FA2EEC"/>
    <w:rsid w:val="00FC3AC6"/>
    <w:rsid w:val="00FC3DCC"/>
    <w:rsid w:val="00FC4DE6"/>
    <w:rsid w:val="00FC4E31"/>
    <w:rsid w:val="00FC5371"/>
    <w:rsid w:val="00FC6B82"/>
    <w:rsid w:val="00FD4E52"/>
    <w:rsid w:val="00FE6994"/>
    <w:rsid w:val="00FF0C12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5A9E9"/>
  <w15:chartTrackingRefBased/>
  <w15:docId w15:val="{FE3E2CB5-89E2-499B-9811-A8FC2B9D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6E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436EF"/>
    <w:pPr>
      <w:ind w:left="157"/>
      <w:outlineLvl w:val="0"/>
    </w:pPr>
    <w:rPr>
      <w:b/>
      <w:bCs/>
      <w:i/>
      <w:i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28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28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7A1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E629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E629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1"/>
    <w:qFormat/>
    <w:rsid w:val="00695D87"/>
    <w:pPr>
      <w:spacing w:after="160" w:line="300" w:lineRule="auto"/>
      <w:ind w:left="720"/>
      <w:contextualSpacing/>
    </w:pPr>
    <w:rPr>
      <w:sz w:val="21"/>
      <w:szCs w:val="21"/>
    </w:rPr>
  </w:style>
  <w:style w:type="paragraph" w:customStyle="1" w:styleId="paragraph">
    <w:name w:val="paragraph"/>
    <w:basedOn w:val="Normal"/>
    <w:rsid w:val="00911E5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11E59"/>
  </w:style>
  <w:style w:type="character" w:customStyle="1" w:styleId="eop">
    <w:name w:val="eop"/>
    <w:basedOn w:val="DefaultParagraphFont"/>
    <w:rsid w:val="00911E59"/>
  </w:style>
  <w:style w:type="character" w:styleId="UnresolvedMention">
    <w:name w:val="Unresolved Mention"/>
    <w:basedOn w:val="DefaultParagraphFont"/>
    <w:uiPriority w:val="99"/>
    <w:semiHidden/>
    <w:unhideWhenUsed/>
    <w:rsid w:val="008679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36EF"/>
    <w:rPr>
      <w:rFonts w:ascii="Calibri" w:eastAsia="Calibri" w:hAnsi="Calibri" w:cs="Calibri"/>
      <w:b/>
      <w:bCs/>
      <w:i/>
      <w:i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5436E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436EF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5436EF"/>
    <w:pPr>
      <w:spacing w:before="415"/>
      <w:ind w:left="237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5436EF"/>
    <w:rPr>
      <w:b/>
      <w:bCs/>
      <w:i/>
      <w:iCs/>
      <w:sz w:val="40"/>
      <w:szCs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mberservices@dce.coo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ec-fs1\Share\DCEC%20logos,%20letterhead%20and%20templates\Letterhead%20-%20With%20address-%20Official%20template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- With address- Official template 2024</Template>
  <TotalTime>7</TotalTime>
  <Pages>1</Pages>
  <Words>299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12, 2008</vt:lpstr>
    </vt:vector>
  </TitlesOfParts>
  <Company>Hewlett-Packard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12, 2008</dc:title>
  <dc:subject/>
  <dc:creator>Stacey Young</dc:creator>
  <cp:keywords/>
  <cp:lastModifiedBy>Stacey Haverly</cp:lastModifiedBy>
  <cp:revision>3</cp:revision>
  <cp:lastPrinted>2023-05-09T18:03:00Z</cp:lastPrinted>
  <dcterms:created xsi:type="dcterms:W3CDTF">2025-09-10T14:42:00Z</dcterms:created>
  <dcterms:modified xsi:type="dcterms:W3CDTF">2025-10-16T13:51:00Z</dcterms:modified>
</cp:coreProperties>
</file>